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B0" w:rsidRPr="00D50AB3" w:rsidRDefault="006407BC" w:rsidP="00243F67">
      <w:pPr>
        <w:spacing w:after="0" w:line="240" w:lineRule="auto"/>
        <w:rPr>
          <w:rFonts w:ascii="Rockwell" w:eastAsia="Times New Roman" w:hAnsi="Rockwell" w:cs="Times New Roman"/>
          <w:bCs/>
        </w:rPr>
      </w:pPr>
      <w:r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296545</wp:posOffset>
                </wp:positionV>
                <wp:extent cx="3004185" cy="796925"/>
                <wp:effectExtent l="0" t="127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2B0" w:rsidRPr="008B62B0" w:rsidRDefault="008B62B0" w:rsidP="004F47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B62B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Missions</w:t>
                            </w:r>
                          </w:p>
                          <w:p w:rsidR="008B62B0" w:rsidRDefault="008B62B0" w:rsidP="004F47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East End – Saint Patrick</w:t>
                            </w:r>
                          </w:p>
                          <w:p w:rsidR="008B62B0" w:rsidRDefault="008B62B0" w:rsidP="004F47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Climax – Immaculate Conception</w:t>
                            </w:r>
                          </w:p>
                          <w:p w:rsidR="008B62B0" w:rsidRDefault="008B62B0" w:rsidP="004F47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Admiral – Holy Family</w:t>
                            </w:r>
                          </w:p>
                          <w:p w:rsidR="008B62B0" w:rsidRPr="008B62B0" w:rsidRDefault="008B62B0" w:rsidP="008B62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3pt;margin-top:23.35pt;width:236.55pt;height:6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adtQ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" filled="f" stroked="f">
                <v:textbox>
                  <w:txbxContent>
                    <w:p w:rsidR="008B62B0" w:rsidRPr="008B62B0" w:rsidRDefault="008B62B0" w:rsidP="004F47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B62B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Missions</w:t>
                      </w:r>
                    </w:p>
                    <w:p w:rsidR="008B62B0" w:rsidRDefault="008B62B0" w:rsidP="004F47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East End – Saint Patrick</w:t>
                      </w:r>
                    </w:p>
                    <w:p w:rsidR="008B62B0" w:rsidRDefault="008B62B0" w:rsidP="004F47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Climax – Immaculate Conception</w:t>
                      </w:r>
                    </w:p>
                    <w:p w:rsidR="008B62B0" w:rsidRDefault="008B62B0" w:rsidP="004F47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Admiral – Holy Family</w:t>
                      </w:r>
                    </w:p>
                    <w:p w:rsidR="008B62B0" w:rsidRPr="008B62B0" w:rsidRDefault="008B62B0" w:rsidP="008B62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-65405</wp:posOffset>
                </wp:positionV>
                <wp:extent cx="2938780" cy="52260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47AE" w:rsidRPr="004551BC" w:rsidRDefault="004F47AE" w:rsidP="004F47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551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CHRIST THE KING PARISH</w:t>
                            </w:r>
                          </w:p>
                          <w:p w:rsidR="004F47AE" w:rsidRPr="008B62B0" w:rsidRDefault="004F47AE" w:rsidP="004F47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580 5</w:t>
                            </w:r>
                            <w:r w:rsidRPr="008B62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B62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St. E., Box 637 Shaunavon, Sk., S0N 2M0</w:t>
                            </w:r>
                          </w:p>
                          <w:p w:rsidR="004F47AE" w:rsidRDefault="004F47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9.45pt;margin-top:-5.15pt;width:231.4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z6uAIAAMA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" filled="f" stroked="f">
                <v:textbox>
                  <w:txbxContent>
                    <w:p w:rsidR="004F47AE" w:rsidRPr="004551BC" w:rsidRDefault="004F47AE" w:rsidP="004F47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551B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CHRIST THE KING PARISH</w:t>
                      </w:r>
                    </w:p>
                    <w:p w:rsidR="004F47AE" w:rsidRPr="008B62B0" w:rsidRDefault="004F47AE" w:rsidP="004F47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580 5</w:t>
                      </w:r>
                      <w:r w:rsidRPr="008B62B0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B62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St. E., Box 637 Shaunavon, Sk., S0N 2M0</w:t>
                      </w:r>
                    </w:p>
                    <w:p w:rsidR="004F47AE" w:rsidRDefault="004F47AE"/>
                  </w:txbxContent>
                </v:textbox>
              </v:shape>
            </w:pict>
          </mc:Fallback>
        </mc:AlternateContent>
      </w:r>
      <w:r w:rsidR="008B62B0">
        <w:rPr>
          <w:rFonts w:ascii="Times New Roman" w:eastAsia="Times New Roman" w:hAnsi="Times New Roman" w:cs="Times New Roman"/>
          <w:bCs/>
          <w:noProof/>
        </w:rPr>
        <w:drawing>
          <wp:inline distT="0" distB="0" distL="0" distR="0">
            <wp:extent cx="3170779" cy="783771"/>
            <wp:effectExtent l="19050" t="0" r="0" b="0"/>
            <wp:docPr id="1" name="Picture 0" descr="CTK Church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K Church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779" cy="78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2B0" w:rsidRDefault="008B62B0" w:rsidP="00243F6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052DA" w:rsidRDefault="006052DA" w:rsidP="00243F6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43F67" w:rsidRPr="00691B6F" w:rsidRDefault="00243F67" w:rsidP="00243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 xml:space="preserve">Father </w:t>
      </w:r>
      <w:r w:rsidR="00172E23">
        <w:rPr>
          <w:rFonts w:ascii="Times New Roman" w:eastAsia="Times New Roman" w:hAnsi="Times New Roman" w:cs="Times New Roman"/>
          <w:bCs/>
          <w:sz w:val="20"/>
          <w:szCs w:val="20"/>
        </w:rPr>
        <w:t>John Mock</w:t>
      </w:r>
      <w:r w:rsidR="009D733D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          </w:t>
      </w:r>
      <w:r w:rsidR="003679C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>- 297-2386</w:t>
      </w:r>
    </w:p>
    <w:p w:rsidR="00243F67" w:rsidRPr="00691B6F" w:rsidRDefault="00243F67" w:rsidP="00243F6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>Hall Rental &amp; Messages</w:t>
      </w:r>
      <w:r w:rsidR="003679C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>- 297-</w:t>
      </w:r>
      <w:proofErr w:type="gramStart"/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>3744  Fax</w:t>
      </w:r>
      <w:proofErr w:type="gramEnd"/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4F47AE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 xml:space="preserve"> 297-3775 </w:t>
      </w:r>
      <w:r w:rsidR="0030627D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3670BC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</w:p>
    <w:p w:rsidR="00243F67" w:rsidRPr="00691B6F" w:rsidRDefault="004F47AE" w:rsidP="00243F6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3679C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0E7BA8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5B0707">
        <w:rPr>
          <w:rFonts w:ascii="Times New Roman" w:eastAsia="Times New Roman" w:hAnsi="Times New Roman" w:cs="Times New Roman"/>
          <w:bCs/>
          <w:sz w:val="20"/>
          <w:szCs w:val="20"/>
        </w:rPr>
        <w:t>Emai</w:t>
      </w:r>
      <w:r w:rsidR="000E7BA8">
        <w:rPr>
          <w:rFonts w:ascii="Times New Roman" w:eastAsia="Times New Roman" w:hAnsi="Times New Roman" w:cs="Times New Roman"/>
          <w:bCs/>
          <w:sz w:val="20"/>
          <w:szCs w:val="20"/>
        </w:rPr>
        <w:t>l</w:t>
      </w:r>
      <w:r w:rsidR="005B0707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="00243F67" w:rsidRPr="00691B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hyperlink r:id="rId8" w:history="1">
        <w:r w:rsidR="00134DC1" w:rsidRPr="00961487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</w:rPr>
          <w:t>ctkp@sasktel.net</w:t>
        </w:r>
      </w:hyperlink>
      <w:r w:rsidR="00134DC1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</w:t>
      </w:r>
      <w:r w:rsidR="003670BC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</w:t>
      </w:r>
    </w:p>
    <w:p w:rsidR="003670BC" w:rsidRDefault="00243F67" w:rsidP="00134DC1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 xml:space="preserve">Sacrament of Reconciliation </w:t>
      </w:r>
      <w:r w:rsidR="003679C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4F47AE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>before mass or as announced</w:t>
      </w:r>
      <w:r w:rsidR="00134DC1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</w:t>
      </w:r>
    </w:p>
    <w:p w:rsidR="00134DC1" w:rsidRDefault="003670BC" w:rsidP="00DB62CA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="00134DC1">
        <w:rPr>
          <w:rFonts w:ascii="Times New Roman" w:eastAsia="Times New Roman" w:hAnsi="Times New Roman" w:cs="Times New Roman"/>
          <w:bCs/>
          <w:sz w:val="20"/>
          <w:szCs w:val="20"/>
        </w:rPr>
        <w:t>ac</w:t>
      </w:r>
      <w:r w:rsidR="00243F67" w:rsidRPr="004F47AE">
        <w:rPr>
          <w:rFonts w:ascii="Times New Roman" w:eastAsia="Times New Roman" w:hAnsi="Times New Roman" w:cs="Times New Roman"/>
          <w:bCs/>
          <w:sz w:val="20"/>
          <w:szCs w:val="20"/>
        </w:rPr>
        <w:t>rament of Baptism</w:t>
      </w:r>
      <w:r w:rsidR="00243F67" w:rsidRPr="004F47AE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3679C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243F67" w:rsidRPr="00691B6F">
        <w:rPr>
          <w:rFonts w:ascii="Times New Roman" w:eastAsia="Times New Roman" w:hAnsi="Times New Roman" w:cs="Times New Roman"/>
          <w:bCs/>
          <w:sz w:val="20"/>
          <w:szCs w:val="20"/>
        </w:rPr>
        <w:t>- call 297-2592 for appointment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="00134DC1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</w:t>
      </w:r>
    </w:p>
    <w:p w:rsidR="00243F67" w:rsidRPr="00691B6F" w:rsidRDefault="004F47AE" w:rsidP="00134DC1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Sacrament of Marriage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243F67" w:rsidRPr="004F47AE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contact your pastor 6</w:t>
      </w:r>
      <w:r w:rsidR="00243F67" w:rsidRPr="004F47AE">
        <w:rPr>
          <w:rFonts w:ascii="Times New Roman" w:eastAsia="Times New Roman" w:hAnsi="Times New Roman" w:cs="Times New Roman"/>
          <w:bCs/>
          <w:sz w:val="20"/>
          <w:szCs w:val="20"/>
        </w:rPr>
        <w:t xml:space="preserve"> months </w:t>
      </w:r>
      <w:r w:rsidR="00243F67" w:rsidRPr="00691B6F">
        <w:rPr>
          <w:rFonts w:ascii="Times New Roman" w:eastAsia="Times New Roman" w:hAnsi="Times New Roman" w:cs="Times New Roman"/>
          <w:bCs/>
          <w:sz w:val="20"/>
          <w:szCs w:val="20"/>
        </w:rPr>
        <w:t>in advance</w:t>
      </w:r>
    </w:p>
    <w:p w:rsidR="00243F67" w:rsidRPr="00691B6F" w:rsidRDefault="00243F67" w:rsidP="00243F6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>For R.C.I.A.</w:t>
      </w:r>
      <w:proofErr w:type="gramEnd"/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</w:t>
      </w:r>
      <w:r w:rsidRPr="004F47AE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4F47AE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3679C2">
        <w:rPr>
          <w:rFonts w:ascii="Times New Roman" w:eastAsia="Times New Roman" w:hAnsi="Times New Roman" w:cs="Times New Roman"/>
          <w:bCs/>
          <w:sz w:val="20"/>
          <w:szCs w:val="20"/>
        </w:rPr>
        <w:t>- call</w:t>
      </w:r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 xml:space="preserve"> 297-2386</w:t>
      </w:r>
      <w:r w:rsidR="0038675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E243E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2E243E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2E243E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2E243E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:rsidR="00243F67" w:rsidRPr="00691B6F" w:rsidRDefault="00243F67" w:rsidP="00243F6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 xml:space="preserve">Sale of Religious Articles  </w:t>
      </w:r>
      <w:r w:rsidRPr="004F47AE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 xml:space="preserve">- Dorothy </w:t>
      </w:r>
      <w:proofErr w:type="spellStart"/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>Hardenne</w:t>
      </w:r>
      <w:proofErr w:type="spellEnd"/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 xml:space="preserve"> - 297-2044</w:t>
      </w:r>
    </w:p>
    <w:p w:rsidR="00243F67" w:rsidRDefault="00243F67" w:rsidP="00243F6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91B6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4F47AE">
        <w:rPr>
          <w:rFonts w:ascii="Times New Roman" w:eastAsia="Times New Roman" w:hAnsi="Times New Roman" w:cs="Times New Roman"/>
          <w:sz w:val="20"/>
          <w:szCs w:val="20"/>
        </w:rPr>
        <w:tab/>
      </w:r>
      <w:r w:rsidRPr="004F47AE">
        <w:rPr>
          <w:rFonts w:ascii="Times New Roman" w:eastAsia="Times New Roman" w:hAnsi="Times New Roman" w:cs="Times New Roman"/>
          <w:sz w:val="20"/>
          <w:szCs w:val="20"/>
        </w:rPr>
        <w:tab/>
      </w:r>
      <w:r w:rsidR="004F47A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>Jacqueline Sutter – 297-2042</w:t>
      </w:r>
    </w:p>
    <w:p w:rsidR="00C47C68" w:rsidRDefault="00C47C68" w:rsidP="00243F6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43F67" w:rsidRPr="004F47AE" w:rsidRDefault="00AB5695" w:rsidP="00243F6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SIXTH</w:t>
      </w:r>
      <w:r w:rsidR="00E15BBE" w:rsidRPr="00E15BBE">
        <w:rPr>
          <w:rFonts w:ascii="Times New Roman" w:eastAsia="Times New Roman" w:hAnsi="Times New Roman" w:cs="Times New Roman"/>
          <w:b/>
          <w:sz w:val="20"/>
          <w:szCs w:val="20"/>
        </w:rPr>
        <w:t xml:space="preserve"> SUNDAY IN ORDINARY TIME</w:t>
      </w:r>
      <w:r w:rsidR="00E15BB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8675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</w:t>
      </w:r>
      <w:r w:rsidR="00243F67" w:rsidRPr="00691B6F">
        <w:rPr>
          <w:rFonts w:ascii="Times New Roman" w:eastAsia="Times New Roman" w:hAnsi="Times New Roman" w:cs="Times New Roman"/>
          <w:bCs/>
          <w:sz w:val="20"/>
          <w:szCs w:val="20"/>
        </w:rPr>
        <w:t xml:space="preserve">  Year </w:t>
      </w:r>
      <w:proofErr w:type="gramStart"/>
      <w:r w:rsidR="00C74376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proofErr w:type="gramEnd"/>
      <w:r w:rsidR="00243F67" w:rsidRPr="00691B6F">
        <w:rPr>
          <w:rFonts w:ascii="Times New Roman" w:eastAsia="Times New Roman" w:hAnsi="Times New Roman" w:cs="Times New Roman"/>
          <w:bCs/>
          <w:sz w:val="20"/>
          <w:szCs w:val="20"/>
        </w:rPr>
        <w:t xml:space="preserve">    </w:t>
      </w:r>
      <w:r w:rsidR="0038675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</w:t>
      </w:r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>February 13</w:t>
      </w:r>
      <w:r w:rsidR="00B637A5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13727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C74376">
        <w:rPr>
          <w:rFonts w:ascii="Times New Roman" w:eastAsia="Times New Roman" w:hAnsi="Times New Roman" w:cs="Times New Roman"/>
          <w:bCs/>
          <w:sz w:val="20"/>
          <w:szCs w:val="20"/>
        </w:rPr>
        <w:t>2011</w:t>
      </w:r>
      <w:r w:rsidR="00243F67" w:rsidRPr="00691B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243F67" w:rsidRPr="00691B6F" w:rsidRDefault="006407BC" w:rsidP="00243F6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90805</wp:posOffset>
                </wp:positionV>
                <wp:extent cx="2329180" cy="430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430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33D" w:rsidRPr="00644362" w:rsidRDefault="003679C2" w:rsidP="003679C2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4436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GREETERS</w:t>
                            </w:r>
                            <w:r w:rsidRPr="00644362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9D733D" w:rsidRPr="00644362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="004A4857" w:rsidRPr="00644362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E7361" w:rsidRDefault="00DF664E" w:rsidP="003679C2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Feb.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13</w:t>
                            </w:r>
                            <w:r w:rsidR="008365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– Jim &amp; Babe Clifford</w:t>
                            </w:r>
                          </w:p>
                          <w:p w:rsidR="00F86455" w:rsidRDefault="00DF664E" w:rsidP="003679C2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Feb.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20 – Annette Horne &amp;</w:t>
                            </w:r>
                          </w:p>
                          <w:p w:rsidR="00DF664E" w:rsidRDefault="00DF664E" w:rsidP="003679C2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Anne Anderson</w:t>
                            </w:r>
                          </w:p>
                          <w:p w:rsidR="003670BC" w:rsidRPr="00691B6F" w:rsidRDefault="003670BC" w:rsidP="003679C2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9D733D" w:rsidRPr="00644362" w:rsidRDefault="00644362" w:rsidP="003679C2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4436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="003679C2" w:rsidRPr="0064436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LTAR </w:t>
                            </w:r>
                            <w:proofErr w:type="gramStart"/>
                            <w:r w:rsidR="003679C2" w:rsidRPr="0064436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SERVERS</w:t>
                            </w:r>
                            <w:r w:rsidR="009D733D" w:rsidRPr="0064436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="003679C2" w:rsidRPr="0064436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F664E" w:rsidRDefault="00DF664E" w:rsidP="00DF664E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Feb.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  13 – Adam, Josh, Isaac, Spencer,</w:t>
                            </w:r>
                          </w:p>
                          <w:p w:rsidR="00155C2D" w:rsidRDefault="00DF664E" w:rsidP="00DF664E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                  Rachel</w:t>
                            </w:r>
                            <w:r w:rsidR="00412B44"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F664E" w:rsidRDefault="00DF664E" w:rsidP="00DF664E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Feb. 14 – Kirkland, Isaac</w:t>
                            </w:r>
                          </w:p>
                          <w:p w:rsidR="00DF664E" w:rsidRDefault="00DF664E" w:rsidP="00DF664E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Feb. 15 –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Nixen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, Justin</w:t>
                            </w:r>
                          </w:p>
                          <w:p w:rsidR="00DF664E" w:rsidRDefault="00DF664E" w:rsidP="00DF664E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Feb. 16 – School Mass</w:t>
                            </w:r>
                          </w:p>
                          <w:p w:rsidR="00DF664E" w:rsidRDefault="00DF664E" w:rsidP="00DF664E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Feb. 17 – Josh, Jordan</w:t>
                            </w:r>
                          </w:p>
                          <w:p w:rsidR="00DF664E" w:rsidRDefault="00DF664E" w:rsidP="00DF664E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Feb. 20 – Josh, Rachel, Isaac,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Nixen</w:t>
                            </w:r>
                            <w:proofErr w:type="spellEnd"/>
                          </w:p>
                          <w:p w:rsidR="00DF664E" w:rsidRDefault="00DF664E" w:rsidP="00DF664E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FF4335" w:rsidRPr="00644362" w:rsidRDefault="00FF4335" w:rsidP="00952436">
                            <w:pPr>
                              <w:tabs>
                                <w:tab w:val="left" w:pos="439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436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LECTORS</w:t>
                            </w:r>
                          </w:p>
                          <w:p w:rsidR="003670BC" w:rsidRDefault="00DF664E" w:rsidP="003679C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Feb. 13 – Bernie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Deobald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&amp;</w:t>
                            </w:r>
                          </w:p>
                          <w:p w:rsidR="00DF664E" w:rsidRDefault="00DF664E" w:rsidP="003679C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                   Helen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Fauchon</w:t>
                            </w:r>
                            <w:proofErr w:type="spellEnd"/>
                          </w:p>
                          <w:p w:rsidR="00E15BBE" w:rsidRDefault="00DF664E" w:rsidP="003679C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Feb. 20 – Travis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Illerbrun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&amp; Eric Sutter</w:t>
                            </w:r>
                          </w:p>
                          <w:p w:rsidR="00DF664E" w:rsidRDefault="00DF664E" w:rsidP="003679C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670BC" w:rsidRDefault="00563498" w:rsidP="003679C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4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 w:rsidR="007B2340" w:rsidRPr="00644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SHERS FOR</w:t>
                            </w:r>
                            <w:r w:rsidR="00644362" w:rsidRPr="00644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E736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–</w:t>
                            </w:r>
                            <w:r w:rsidR="00644362" w:rsidRPr="00644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F864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February</w:t>
                            </w:r>
                          </w:p>
                          <w:p w:rsidR="003670BC" w:rsidRDefault="00F86455" w:rsidP="003679C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Gerald Fritz &amp; Linus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Schikowsky</w:t>
                            </w:r>
                            <w:proofErr w:type="spellEnd"/>
                          </w:p>
                          <w:p w:rsidR="003670BC" w:rsidRDefault="003670BC" w:rsidP="003679C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E36CF" w:rsidRDefault="003E36CF" w:rsidP="003679C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670B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CHILDREN’S LITURGY</w:t>
                            </w:r>
                            <w:r w:rsidR="004F0F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– </w:t>
                            </w:r>
                            <w:r w:rsidR="004F0F69" w:rsidRPr="004F0F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children age</w:t>
                            </w:r>
                            <w:r w:rsidR="004F0F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4F0F69" w:rsidRPr="004F0F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2 – Gr. 2 </w:t>
                            </w:r>
                            <w:proofErr w:type="gramStart"/>
                            <w:r w:rsidR="004F0F69" w:rsidRPr="004F0F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="004F0F69" w:rsidRPr="004F0F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welcome to</w:t>
                            </w:r>
                            <w:r w:rsidR="0063581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0F69" w:rsidRPr="004F0F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attend.</w:t>
                            </w:r>
                            <w:r w:rsidR="0063581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635818" w:rsidRDefault="00EE1B97" w:rsidP="003679C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Leader   </w:t>
                            </w:r>
                            <w:r w:rsidR="00DF664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– February 13 - Michelle</w:t>
                            </w:r>
                          </w:p>
                          <w:p w:rsidR="00635818" w:rsidRDefault="00635818" w:rsidP="003679C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Helper -        “             </w:t>
                            </w:r>
                            <w:r w:rsidR="00DF664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:rsidR="00635818" w:rsidRDefault="00635818" w:rsidP="003679C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Youth -        “             </w:t>
                            </w:r>
                            <w:r w:rsidR="00DF664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- Chandler</w:t>
                            </w:r>
                          </w:p>
                          <w:p w:rsidR="003E36CF" w:rsidRDefault="003E36CF" w:rsidP="003679C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F664E" w:rsidRPr="00644362" w:rsidRDefault="00DF664E" w:rsidP="003679C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551BC" w:rsidRDefault="005E7361" w:rsidP="003679C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D56D5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="00D56D5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RUNCH</w:t>
                            </w:r>
                            <w:proofErr w:type="gramStart"/>
                            <w:r w:rsidR="004876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-</w:t>
                            </w:r>
                            <w:r w:rsidR="00B7017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="00DF664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CWL</w:t>
                            </w:r>
                            <w:proofErr w:type="gramEnd"/>
                            <w:r w:rsidR="00635818" w:rsidRPr="0063581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will be serving the lunch today.  </w:t>
                            </w:r>
                            <w:r w:rsidR="00D50A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Everyone is welcome.</w:t>
                            </w:r>
                            <w:r w:rsidR="00D56D5C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56D5C" w:rsidRDefault="00D56D5C" w:rsidP="00D56D5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56D5C" w:rsidRDefault="00D56D5C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56D5C" w:rsidRDefault="00D56D5C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56D5C" w:rsidRDefault="00D56D5C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A4857" w:rsidRDefault="004A4857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89647C" w:rsidRPr="00691B6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F1B8D" w:rsidRDefault="00FF1B8D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89647C" w:rsidRPr="00691B6F" w:rsidRDefault="0089647C" w:rsidP="0089647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91B6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89647C" w:rsidRPr="00691B6F" w:rsidRDefault="0089647C" w:rsidP="003679C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395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679C2" w:rsidRDefault="003679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82pt;margin-top:7.15pt;width:183.4pt;height:3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" filled="f" fillcolor="yellow" stroked="f">
                <v:textbox>
                  <w:txbxContent>
                    <w:p w:rsidR="009D733D" w:rsidRPr="00644362" w:rsidRDefault="003679C2" w:rsidP="003679C2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644362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  <w:u w:val="single"/>
                        </w:rPr>
                        <w:t>GREETERS</w:t>
                      </w:r>
                      <w:r w:rsidRPr="0064436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9D733D" w:rsidRPr="0064436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="004A4857" w:rsidRPr="0064436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5E7361" w:rsidRDefault="00DF664E" w:rsidP="003679C2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Feb.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13</w:t>
                      </w:r>
                      <w:r w:rsidR="008365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– Jim &amp; Babe Clifford</w:t>
                      </w:r>
                    </w:p>
                    <w:p w:rsidR="00F86455" w:rsidRDefault="00DF664E" w:rsidP="003679C2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Feb.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20 – Annette Horne &amp;</w:t>
                      </w:r>
                    </w:p>
                    <w:p w:rsidR="00DF664E" w:rsidRDefault="00DF664E" w:rsidP="003679C2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                  Anne Anderson</w:t>
                      </w:r>
                    </w:p>
                    <w:p w:rsidR="003670BC" w:rsidRPr="00691B6F" w:rsidRDefault="003670BC" w:rsidP="003679C2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9D733D" w:rsidRPr="00644362" w:rsidRDefault="00644362" w:rsidP="003679C2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644362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A</w:t>
                      </w:r>
                      <w:r w:rsidR="003679C2" w:rsidRPr="00644362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LTAR </w:t>
                      </w:r>
                      <w:proofErr w:type="gramStart"/>
                      <w:r w:rsidR="003679C2" w:rsidRPr="00644362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SERVERS</w:t>
                      </w:r>
                      <w:r w:rsidR="009D733D" w:rsidRPr="00644362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="003679C2" w:rsidRPr="00644362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DF664E" w:rsidRDefault="00DF664E" w:rsidP="00DF664E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  <w:t>Feb.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  13 – Adam, Josh, Isaac, Spencer,</w:t>
                      </w:r>
                    </w:p>
                    <w:p w:rsidR="00155C2D" w:rsidRDefault="00DF664E" w:rsidP="00DF664E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                  Rachel</w:t>
                      </w:r>
                      <w:r w:rsidR="00412B44"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DF664E" w:rsidRDefault="00DF664E" w:rsidP="00DF664E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  <w:t>Feb. 14 – Kirkland, Isaac</w:t>
                      </w:r>
                    </w:p>
                    <w:p w:rsidR="00DF664E" w:rsidRDefault="00DF664E" w:rsidP="00DF664E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Feb. 15 –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  <w:t>Nixen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  <w:t>, Justin</w:t>
                      </w:r>
                    </w:p>
                    <w:p w:rsidR="00DF664E" w:rsidRDefault="00DF664E" w:rsidP="00DF664E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  <w:t>Feb. 16 – School Mass</w:t>
                      </w:r>
                    </w:p>
                    <w:p w:rsidR="00DF664E" w:rsidRDefault="00DF664E" w:rsidP="00DF664E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  <w:t>Feb. 17 – Josh, Jordan</w:t>
                      </w:r>
                    </w:p>
                    <w:p w:rsidR="00DF664E" w:rsidRDefault="00DF664E" w:rsidP="00DF664E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Feb. 20 – Josh, Rachel, Isaac,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  <w:t>Nixen</w:t>
                      </w:r>
                      <w:proofErr w:type="spellEnd"/>
                    </w:p>
                    <w:p w:rsidR="00DF664E" w:rsidRDefault="00DF664E" w:rsidP="00DF664E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</w:p>
                    <w:p w:rsidR="00FF4335" w:rsidRPr="00644362" w:rsidRDefault="00FF4335" w:rsidP="00952436">
                      <w:pPr>
                        <w:tabs>
                          <w:tab w:val="left" w:pos="439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644362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LECTORS</w:t>
                      </w:r>
                    </w:p>
                    <w:p w:rsidR="003670BC" w:rsidRDefault="00DF664E" w:rsidP="003679C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Feb. 13 – Bernie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>Deobald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&amp;</w:t>
                      </w:r>
                    </w:p>
                    <w:p w:rsidR="00DF664E" w:rsidRDefault="00DF664E" w:rsidP="003679C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                   Helen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>Fauchon</w:t>
                      </w:r>
                      <w:proofErr w:type="spellEnd"/>
                    </w:p>
                    <w:p w:rsidR="00E15BBE" w:rsidRDefault="00DF664E" w:rsidP="003679C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Feb. 20 – Travis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>Illerbrun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&amp; Eric Sutter</w:t>
                      </w:r>
                    </w:p>
                    <w:p w:rsidR="00DF664E" w:rsidRDefault="00DF664E" w:rsidP="003679C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670BC" w:rsidRDefault="00563498" w:rsidP="003679C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6443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 w:rsidR="007B2340" w:rsidRPr="0064436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SHERS FOR</w:t>
                      </w:r>
                      <w:r w:rsidR="00644362" w:rsidRPr="0064436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5E7361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–</w:t>
                      </w:r>
                      <w:r w:rsidR="00644362" w:rsidRPr="0064436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F86455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February</w:t>
                      </w:r>
                    </w:p>
                    <w:p w:rsidR="003670BC" w:rsidRDefault="00F86455" w:rsidP="003679C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  <w:t xml:space="preserve">Gerald Fritz &amp; Linus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  <w:t>Schikowsky</w:t>
                      </w:r>
                      <w:proofErr w:type="spellEnd"/>
                    </w:p>
                    <w:p w:rsidR="003670BC" w:rsidRDefault="003670BC" w:rsidP="003679C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:rsidR="003E36CF" w:rsidRDefault="003E36CF" w:rsidP="003679C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670BC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CHILDREN’S LITURGY</w:t>
                      </w:r>
                      <w:r w:rsidR="004F0F6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– </w:t>
                      </w:r>
                      <w:r w:rsidR="004F0F69" w:rsidRPr="004F0F6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children age</w:t>
                      </w:r>
                      <w:r w:rsidR="004F0F6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4F0F69" w:rsidRPr="004F0F6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2 – Gr. 2 </w:t>
                      </w:r>
                      <w:proofErr w:type="gramStart"/>
                      <w:r w:rsidR="004F0F69" w:rsidRPr="004F0F6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="004F0F69" w:rsidRPr="004F0F6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welcome to</w:t>
                      </w:r>
                      <w:r w:rsidR="00635818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4F0F69" w:rsidRPr="004F0F6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attend.</w:t>
                      </w:r>
                      <w:r w:rsidR="00635818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 </w:t>
                      </w:r>
                    </w:p>
                    <w:p w:rsidR="00635818" w:rsidRDefault="00EE1B97" w:rsidP="003679C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Leader   </w:t>
                      </w:r>
                      <w:r w:rsidR="00DF664E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– February 13 - Michelle</w:t>
                      </w:r>
                    </w:p>
                    <w:p w:rsidR="00635818" w:rsidRDefault="00635818" w:rsidP="003679C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Helper -        “             </w:t>
                      </w:r>
                      <w:r w:rsidR="00DF664E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-</w:t>
                      </w:r>
                    </w:p>
                    <w:p w:rsidR="00635818" w:rsidRDefault="00635818" w:rsidP="003679C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Youth -        “             </w:t>
                      </w:r>
                      <w:r w:rsidR="00DF664E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- Chandler</w:t>
                      </w:r>
                    </w:p>
                    <w:p w:rsidR="003E36CF" w:rsidRDefault="003E36CF" w:rsidP="003679C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DF664E" w:rsidRPr="00644362" w:rsidRDefault="00DF664E" w:rsidP="003679C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4551BC" w:rsidRDefault="005E7361" w:rsidP="003679C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</w:pPr>
                      <w:r w:rsidRPr="00D56D5C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B</w:t>
                      </w:r>
                      <w:r w:rsidR="00D56D5C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RUNCH</w:t>
                      </w:r>
                      <w:proofErr w:type="gramStart"/>
                      <w:r w:rsidR="0048763C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-</w:t>
                      </w:r>
                      <w:r w:rsidR="00B7017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="00DF664E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CWL</w:t>
                      </w:r>
                      <w:proofErr w:type="gramEnd"/>
                      <w:r w:rsidR="00635818" w:rsidRPr="00635818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will be serving the lunch today.  </w:t>
                      </w:r>
                      <w:r w:rsidR="00D50AB3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Everyone is welcome.</w:t>
                      </w:r>
                      <w:r w:rsidR="00D56D5C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56D5C" w:rsidRDefault="00D56D5C" w:rsidP="00D56D5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56D5C" w:rsidRDefault="00D56D5C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56D5C" w:rsidRDefault="00D56D5C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56D5C" w:rsidRDefault="00D56D5C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A4857" w:rsidRDefault="004A4857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89647C" w:rsidRPr="00691B6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F1B8D" w:rsidRDefault="00FF1B8D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89647C" w:rsidRPr="00691B6F" w:rsidRDefault="0089647C" w:rsidP="0089647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691B6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89647C" w:rsidRPr="00691B6F" w:rsidRDefault="0089647C" w:rsidP="003679C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395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679C2" w:rsidRDefault="003679C2"/>
                  </w:txbxContent>
                </v:textbox>
              </v:shape>
            </w:pict>
          </mc:Fallback>
        </mc:AlternateContent>
      </w:r>
    </w:p>
    <w:p w:rsidR="00243F67" w:rsidRPr="00644362" w:rsidRDefault="00243F67" w:rsidP="00243F67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436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EUCHARISTIC CELEBRATIONS:</w:t>
      </w:r>
      <w:r w:rsidRPr="0064436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386755" w:rsidRPr="0064436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DF664E">
        <w:rPr>
          <w:rFonts w:ascii="Times New Roman" w:eastAsia="Times New Roman" w:hAnsi="Times New Roman" w:cs="Times New Roman"/>
          <w:b/>
          <w:bCs/>
          <w:sz w:val="20"/>
          <w:szCs w:val="20"/>
        </w:rPr>
        <w:t>Feb. 13 - 20</w:t>
      </w:r>
      <w:r w:rsidR="00836527">
        <w:rPr>
          <w:rFonts w:ascii="Times New Roman" w:eastAsia="Times New Roman" w:hAnsi="Times New Roman" w:cs="Times New Roman"/>
          <w:b/>
          <w:bCs/>
          <w:sz w:val="20"/>
          <w:szCs w:val="20"/>
        </w:rPr>
        <w:t>, 2011</w:t>
      </w:r>
    </w:p>
    <w:p w:rsidR="00F86455" w:rsidRDefault="00F86455" w:rsidP="00F8645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F1227" w:rsidRDefault="00F86455" w:rsidP="00DF664E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Su</w:t>
      </w:r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>n</w:t>
      </w:r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>. Feb.</w:t>
      </w:r>
      <w:proofErr w:type="gramEnd"/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 xml:space="preserve">  13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A1234">
        <w:rPr>
          <w:rFonts w:ascii="Times New Roman" w:eastAsia="Times New Roman" w:hAnsi="Times New Roman" w:cs="Times New Roman"/>
          <w:bCs/>
          <w:sz w:val="20"/>
          <w:szCs w:val="20"/>
        </w:rPr>
        <w:t xml:space="preserve"> 9:00 A.M. (</w:t>
      </w:r>
      <w:proofErr w:type="spellStart"/>
      <w:r w:rsidR="004A1234">
        <w:rPr>
          <w:rFonts w:ascii="Times New Roman" w:eastAsia="Times New Roman" w:hAnsi="Times New Roman" w:cs="Times New Roman"/>
          <w:bCs/>
          <w:sz w:val="20"/>
          <w:szCs w:val="20"/>
        </w:rPr>
        <w:t>Eastend</w:t>
      </w:r>
      <w:proofErr w:type="spellEnd"/>
      <w:r w:rsidR="00107B86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 xml:space="preserve"> +Cathy </w:t>
      </w:r>
      <w:proofErr w:type="spellStart"/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>Hyam</w:t>
      </w:r>
      <w:proofErr w:type="spellEnd"/>
    </w:p>
    <w:p w:rsidR="00DF664E" w:rsidRDefault="00DF664E" w:rsidP="00DF664E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</w:t>
      </w:r>
      <w:r w:rsidR="00107B86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Maurille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&amp; Alice Hammond)</w:t>
      </w:r>
    </w:p>
    <w:p w:rsidR="00F86455" w:rsidRDefault="006F1227" w:rsidP="00934F3F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</w:t>
      </w:r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 xml:space="preserve">   11:00 A.M. (</w:t>
      </w:r>
      <w:proofErr w:type="spellStart"/>
      <w:proofErr w:type="gramStart"/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>Shaunavon</w:t>
      </w:r>
      <w:proofErr w:type="spellEnd"/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 xml:space="preserve"> )</w:t>
      </w:r>
      <w:proofErr w:type="gramEnd"/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 xml:space="preserve">  For all the Faithful</w:t>
      </w:r>
    </w:p>
    <w:p w:rsidR="000C411E" w:rsidRDefault="00243F67" w:rsidP="00CC6CB3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>Mon.</w:t>
      </w:r>
      <w:r w:rsidR="00934F3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>Feb.</w:t>
      </w:r>
      <w:proofErr w:type="gramEnd"/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 xml:space="preserve">  14</w:t>
      </w:r>
      <w:proofErr w:type="gramStart"/>
      <w:r w:rsidR="00AE1A4B" w:rsidRPr="00AE1A4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-</w:t>
      </w:r>
      <w:r w:rsidR="00067CB4">
        <w:rPr>
          <w:rFonts w:ascii="Times New Roman" w:eastAsia="Times New Roman" w:hAnsi="Times New Roman" w:cs="Times New Roman"/>
          <w:bCs/>
          <w:sz w:val="20"/>
          <w:szCs w:val="20"/>
        </w:rPr>
        <w:t xml:space="preserve">  8:55</w:t>
      </w:r>
      <w:proofErr w:type="gramEnd"/>
      <w:r w:rsidR="00067CB4">
        <w:rPr>
          <w:rFonts w:ascii="Times New Roman" w:eastAsia="Times New Roman" w:hAnsi="Times New Roman" w:cs="Times New Roman"/>
          <w:bCs/>
          <w:sz w:val="20"/>
          <w:szCs w:val="20"/>
        </w:rPr>
        <w:t xml:space="preserve"> A.M. Happy Cyril &amp; Methodius Day</w:t>
      </w:r>
    </w:p>
    <w:p w:rsidR="00E26168" w:rsidRDefault="00E26168" w:rsidP="00CC6CB3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+Fr. Roger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Ducharme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(Estate)</w:t>
      </w:r>
    </w:p>
    <w:p w:rsidR="00CC335D" w:rsidRDefault="00FE4673" w:rsidP="00CC6CB3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Tue.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</w:t>
      </w:r>
      <w:proofErr w:type="gramStart"/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>Feb.</w:t>
      </w:r>
      <w:proofErr w:type="gramEnd"/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>15</w:t>
      </w:r>
      <w:proofErr w:type="gramStart"/>
      <w:r w:rsidR="00320AE1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B637A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>8:55</w:t>
      </w:r>
      <w:proofErr w:type="gramEnd"/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 xml:space="preserve"> A.</w:t>
      </w:r>
      <w:r w:rsidR="00E26168">
        <w:rPr>
          <w:rFonts w:ascii="Times New Roman" w:eastAsia="Times New Roman" w:hAnsi="Times New Roman" w:cs="Times New Roman"/>
          <w:bCs/>
          <w:sz w:val="20"/>
          <w:szCs w:val="20"/>
        </w:rPr>
        <w:t xml:space="preserve"> +Emma </w:t>
      </w:r>
      <w:proofErr w:type="spellStart"/>
      <w:r w:rsidR="00E26168">
        <w:rPr>
          <w:rFonts w:ascii="Times New Roman" w:eastAsia="Times New Roman" w:hAnsi="Times New Roman" w:cs="Times New Roman"/>
          <w:bCs/>
          <w:sz w:val="20"/>
          <w:szCs w:val="20"/>
        </w:rPr>
        <w:t>Balas</w:t>
      </w:r>
      <w:proofErr w:type="spellEnd"/>
      <w:r w:rsidR="00E26168">
        <w:rPr>
          <w:rFonts w:ascii="Times New Roman" w:eastAsia="Times New Roman" w:hAnsi="Times New Roman" w:cs="Times New Roman"/>
          <w:bCs/>
          <w:sz w:val="20"/>
          <w:szCs w:val="20"/>
        </w:rPr>
        <w:t xml:space="preserve"> (Gayle &amp; Ron Brazier)</w:t>
      </w:r>
    </w:p>
    <w:p w:rsidR="00067CB4" w:rsidRDefault="00067CB4" w:rsidP="00CC6CB3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7:00 P.M. (Admiral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E26168">
        <w:rPr>
          <w:rFonts w:ascii="Times New Roman" w:eastAsia="Times New Roman" w:hAnsi="Times New Roman" w:cs="Times New Roman"/>
          <w:bCs/>
          <w:sz w:val="20"/>
          <w:szCs w:val="20"/>
        </w:rPr>
        <w:t>+</w:t>
      </w:r>
      <w:proofErr w:type="gramEnd"/>
      <w:r w:rsidR="00E26168">
        <w:rPr>
          <w:rFonts w:ascii="Times New Roman" w:eastAsia="Times New Roman" w:hAnsi="Times New Roman" w:cs="Times New Roman"/>
          <w:bCs/>
          <w:sz w:val="20"/>
          <w:szCs w:val="20"/>
        </w:rPr>
        <w:t xml:space="preserve">Alice </w:t>
      </w:r>
      <w:proofErr w:type="spellStart"/>
      <w:r w:rsidR="00E26168">
        <w:rPr>
          <w:rFonts w:ascii="Times New Roman" w:eastAsia="Times New Roman" w:hAnsi="Times New Roman" w:cs="Times New Roman"/>
          <w:bCs/>
          <w:sz w:val="20"/>
          <w:szCs w:val="20"/>
        </w:rPr>
        <w:t>Chelle</w:t>
      </w:r>
      <w:proofErr w:type="spellEnd"/>
    </w:p>
    <w:p w:rsidR="00E26168" w:rsidRDefault="00E26168" w:rsidP="00CC6CB3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(Daniel &amp;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Gilberte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Ruest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:rsidR="00067CB4" w:rsidRDefault="00067CB4" w:rsidP="00CC6CB3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7: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30 P.M. Admiral Parish council</w:t>
      </w:r>
      <w:proofErr w:type="gramEnd"/>
    </w:p>
    <w:p w:rsidR="000C411E" w:rsidRDefault="00FE4673" w:rsidP="00CC6CB3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Wed.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proofErr w:type="gramStart"/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>Feb.</w:t>
      </w:r>
      <w:proofErr w:type="gramEnd"/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107B86">
        <w:rPr>
          <w:rFonts w:ascii="Times New Roman" w:eastAsia="Times New Roman" w:hAnsi="Times New Roman" w:cs="Times New Roman"/>
          <w:bCs/>
          <w:sz w:val="20"/>
          <w:szCs w:val="20"/>
        </w:rPr>
        <w:t>16– 1:00 P.M. (School Mass)</w:t>
      </w:r>
      <w:r w:rsidR="00E26168">
        <w:rPr>
          <w:rFonts w:ascii="Times New Roman" w:eastAsia="Times New Roman" w:hAnsi="Times New Roman" w:cs="Times New Roman"/>
          <w:bCs/>
          <w:sz w:val="20"/>
          <w:szCs w:val="20"/>
        </w:rPr>
        <w:t xml:space="preserve"> +Bill Martin</w:t>
      </w:r>
    </w:p>
    <w:p w:rsidR="00AE1A4B" w:rsidRDefault="00DF664E" w:rsidP="00CC6CB3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</w:t>
      </w:r>
      <w:r w:rsidR="00E26168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(Chandra &amp; Ted Anderson)</w:t>
      </w:r>
    </w:p>
    <w:p w:rsidR="008C2ABC" w:rsidRDefault="00FE4673" w:rsidP="00CC6CB3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Thu.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47493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107B86">
        <w:rPr>
          <w:rFonts w:ascii="Times New Roman" w:eastAsia="Times New Roman" w:hAnsi="Times New Roman" w:cs="Times New Roman"/>
          <w:bCs/>
          <w:sz w:val="20"/>
          <w:szCs w:val="20"/>
        </w:rPr>
        <w:t>Feb. 17</w:t>
      </w:r>
      <w:r w:rsidR="00067CB4">
        <w:rPr>
          <w:rFonts w:ascii="Times New Roman" w:eastAsia="Times New Roman" w:hAnsi="Times New Roman" w:cs="Times New Roman"/>
          <w:bCs/>
          <w:sz w:val="20"/>
          <w:szCs w:val="20"/>
        </w:rPr>
        <w:t xml:space="preserve"> – 7:00 P.M.</w:t>
      </w:r>
      <w:r w:rsidR="00E26168">
        <w:rPr>
          <w:rFonts w:ascii="Times New Roman" w:eastAsia="Times New Roman" w:hAnsi="Times New Roman" w:cs="Times New Roman"/>
          <w:bCs/>
          <w:sz w:val="20"/>
          <w:szCs w:val="20"/>
        </w:rPr>
        <w:t xml:space="preserve"> +Josh </w:t>
      </w:r>
      <w:proofErr w:type="gramStart"/>
      <w:r w:rsidR="00E26168">
        <w:rPr>
          <w:rFonts w:ascii="Times New Roman" w:eastAsia="Times New Roman" w:hAnsi="Times New Roman" w:cs="Times New Roman"/>
          <w:bCs/>
          <w:sz w:val="20"/>
          <w:szCs w:val="20"/>
        </w:rPr>
        <w:t>Crooks  (</w:t>
      </w:r>
      <w:proofErr w:type="gramEnd"/>
      <w:r w:rsidR="00E26168">
        <w:rPr>
          <w:rFonts w:ascii="Times New Roman" w:eastAsia="Times New Roman" w:hAnsi="Times New Roman" w:cs="Times New Roman"/>
          <w:bCs/>
          <w:sz w:val="20"/>
          <w:szCs w:val="20"/>
        </w:rPr>
        <w:t>Fr. John)</w:t>
      </w:r>
    </w:p>
    <w:p w:rsidR="00067CB4" w:rsidRDefault="00067CB4" w:rsidP="00CC6CB3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7:30 P.M.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Shaunavon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PPC Mtg.</w:t>
      </w:r>
    </w:p>
    <w:p w:rsidR="000C411E" w:rsidRDefault="00FE4673" w:rsidP="00A15D61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Fri.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</w:t>
      </w:r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>Feb.</w:t>
      </w:r>
      <w:proofErr w:type="gramEnd"/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>18</w:t>
      </w:r>
      <w:proofErr w:type="gramStart"/>
      <w:r w:rsidR="004A1234">
        <w:rPr>
          <w:rFonts w:ascii="Times New Roman" w:eastAsia="Times New Roman" w:hAnsi="Times New Roman" w:cs="Times New Roman"/>
          <w:bCs/>
          <w:sz w:val="20"/>
          <w:szCs w:val="20"/>
        </w:rPr>
        <w:t xml:space="preserve">-  </w:t>
      </w:r>
      <w:r w:rsidR="00067CB4">
        <w:rPr>
          <w:rFonts w:ascii="Times New Roman" w:eastAsia="Times New Roman" w:hAnsi="Times New Roman" w:cs="Times New Roman"/>
          <w:bCs/>
          <w:sz w:val="20"/>
          <w:szCs w:val="20"/>
        </w:rPr>
        <w:t>11:00</w:t>
      </w:r>
      <w:proofErr w:type="gramEnd"/>
      <w:r w:rsidR="00067CB4">
        <w:rPr>
          <w:rFonts w:ascii="Times New Roman" w:eastAsia="Times New Roman" w:hAnsi="Times New Roman" w:cs="Times New Roman"/>
          <w:bCs/>
          <w:sz w:val="20"/>
          <w:szCs w:val="20"/>
        </w:rPr>
        <w:t xml:space="preserve"> A.M. (Care Home)</w:t>
      </w:r>
    </w:p>
    <w:p w:rsidR="00E26168" w:rsidRPr="008A0A6B" w:rsidRDefault="00E26168" w:rsidP="00A15D61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+Pat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Girodat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(Bert &amp; Mary Kelly)</w:t>
      </w:r>
    </w:p>
    <w:p w:rsidR="00156FAE" w:rsidRDefault="00FE4673" w:rsidP="00CC6CB3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Sat.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proofErr w:type="gramStart"/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>Feb.</w:t>
      </w:r>
      <w:proofErr w:type="gramEnd"/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>19</w:t>
      </w:r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 xml:space="preserve"> -</w:t>
      </w:r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>5:00 P.M. (Climax</w:t>
      </w:r>
      <w:r w:rsidR="00E26168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7F36E6">
        <w:rPr>
          <w:rFonts w:ascii="Times New Roman" w:eastAsia="Times New Roman" w:hAnsi="Times New Roman" w:cs="Times New Roman"/>
          <w:bCs/>
          <w:sz w:val="20"/>
          <w:szCs w:val="20"/>
        </w:rPr>
        <w:t xml:space="preserve"> +Don Driscoll</w:t>
      </w:r>
    </w:p>
    <w:p w:rsidR="00646338" w:rsidRDefault="00646338" w:rsidP="00CC6CB3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</w:t>
      </w:r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="007F36E6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(Jean Scribner)</w:t>
      </w:r>
    </w:p>
    <w:p w:rsidR="003E1A64" w:rsidRDefault="00781DBF" w:rsidP="00CC6CB3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</w:t>
      </w:r>
      <w:r w:rsidR="00A15D61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</w:t>
      </w:r>
      <w:r w:rsidR="0009005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155C2D">
        <w:rPr>
          <w:rFonts w:ascii="Times New Roman" w:eastAsia="Times New Roman" w:hAnsi="Times New Roman" w:cs="Times New Roman"/>
          <w:bCs/>
          <w:sz w:val="20"/>
          <w:szCs w:val="20"/>
        </w:rPr>
        <w:t>7:30 P.M</w:t>
      </w:r>
      <w:proofErr w:type="gramStart"/>
      <w:r w:rsidR="00155C2D">
        <w:rPr>
          <w:rFonts w:ascii="Times New Roman" w:eastAsia="Times New Roman" w:hAnsi="Times New Roman" w:cs="Times New Roman"/>
          <w:bCs/>
          <w:sz w:val="20"/>
          <w:szCs w:val="20"/>
        </w:rPr>
        <w:t>.(</w:t>
      </w:r>
      <w:proofErr w:type="gramEnd"/>
      <w:r w:rsidR="00155C2D">
        <w:rPr>
          <w:rFonts w:ascii="Times New Roman" w:eastAsia="Times New Roman" w:hAnsi="Times New Roman" w:cs="Times New Roman"/>
          <w:bCs/>
          <w:sz w:val="20"/>
          <w:szCs w:val="20"/>
        </w:rPr>
        <w:t>Admiral</w:t>
      </w:r>
      <w:r w:rsidR="004A1234">
        <w:rPr>
          <w:rFonts w:ascii="Times New Roman" w:eastAsia="Times New Roman" w:hAnsi="Times New Roman" w:cs="Times New Roman"/>
          <w:bCs/>
          <w:sz w:val="20"/>
          <w:szCs w:val="20"/>
        </w:rPr>
        <w:t xml:space="preserve">) </w:t>
      </w:r>
      <w:r w:rsidR="007F36E6">
        <w:rPr>
          <w:rFonts w:ascii="Times New Roman" w:eastAsia="Times New Roman" w:hAnsi="Times New Roman" w:cs="Times New Roman"/>
          <w:bCs/>
          <w:sz w:val="20"/>
          <w:szCs w:val="20"/>
        </w:rPr>
        <w:t xml:space="preserve">+Robert </w:t>
      </w:r>
      <w:proofErr w:type="spellStart"/>
      <w:r w:rsidR="007F36E6">
        <w:rPr>
          <w:rFonts w:ascii="Times New Roman" w:eastAsia="Times New Roman" w:hAnsi="Times New Roman" w:cs="Times New Roman"/>
          <w:bCs/>
          <w:sz w:val="20"/>
          <w:szCs w:val="20"/>
        </w:rPr>
        <w:t>Lingenfelter</w:t>
      </w:r>
      <w:proofErr w:type="spellEnd"/>
    </w:p>
    <w:p w:rsidR="00646338" w:rsidRDefault="00646338" w:rsidP="00CC6CB3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</w:t>
      </w:r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="007F36E6">
        <w:rPr>
          <w:rFonts w:ascii="Times New Roman" w:eastAsia="Times New Roman" w:hAnsi="Times New Roman" w:cs="Times New Roman"/>
          <w:bCs/>
          <w:sz w:val="20"/>
          <w:szCs w:val="20"/>
        </w:rPr>
        <w:t xml:space="preserve">   (Bernie &amp; Sylvia Weber)</w:t>
      </w:r>
    </w:p>
    <w:p w:rsidR="00DF664E" w:rsidRDefault="00F86455" w:rsidP="00DF664E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91B6F">
        <w:rPr>
          <w:rFonts w:ascii="Times New Roman" w:eastAsia="Times New Roman" w:hAnsi="Times New Roman" w:cs="Times New Roman"/>
          <w:bCs/>
          <w:sz w:val="20"/>
          <w:szCs w:val="20"/>
        </w:rPr>
        <w:t xml:space="preserve">Sun. </w:t>
      </w:r>
      <w:proofErr w:type="gramStart"/>
      <w:r w:rsidR="006F1227">
        <w:rPr>
          <w:rFonts w:ascii="Times New Roman" w:eastAsia="Times New Roman" w:hAnsi="Times New Roman" w:cs="Times New Roman"/>
          <w:bCs/>
          <w:sz w:val="20"/>
          <w:szCs w:val="20"/>
        </w:rPr>
        <w:t>Feb</w:t>
      </w:r>
      <w:r w:rsidR="00AE1A4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F664E">
        <w:rPr>
          <w:rFonts w:ascii="Times New Roman" w:eastAsia="Times New Roman" w:hAnsi="Times New Roman" w:cs="Times New Roman"/>
          <w:bCs/>
          <w:sz w:val="20"/>
          <w:szCs w:val="20"/>
        </w:rPr>
        <w:t xml:space="preserve"> 20</w:t>
      </w:r>
      <w:proofErr w:type="gramEnd"/>
      <w:r w:rsidR="00155C2D">
        <w:rPr>
          <w:rFonts w:ascii="Times New Roman" w:eastAsia="Times New Roman" w:hAnsi="Times New Roman" w:cs="Times New Roman"/>
          <w:bCs/>
          <w:sz w:val="20"/>
          <w:szCs w:val="20"/>
        </w:rPr>
        <w:t xml:space="preserve"> –  9:00 A.M. (</w:t>
      </w:r>
      <w:proofErr w:type="spellStart"/>
      <w:r w:rsidR="00155C2D">
        <w:rPr>
          <w:rFonts w:ascii="Times New Roman" w:eastAsia="Times New Roman" w:hAnsi="Times New Roman" w:cs="Times New Roman"/>
          <w:bCs/>
          <w:sz w:val="20"/>
          <w:szCs w:val="20"/>
        </w:rPr>
        <w:t>Eastend</w:t>
      </w:r>
      <w:proofErr w:type="spellEnd"/>
      <w:r w:rsidR="004A1234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7F36E6">
        <w:rPr>
          <w:rFonts w:ascii="Times New Roman" w:eastAsia="Times New Roman" w:hAnsi="Times New Roman" w:cs="Times New Roman"/>
          <w:bCs/>
          <w:sz w:val="20"/>
          <w:szCs w:val="20"/>
        </w:rPr>
        <w:t xml:space="preserve"> +Georgette </w:t>
      </w:r>
      <w:proofErr w:type="spellStart"/>
      <w:r w:rsidR="007F36E6">
        <w:rPr>
          <w:rFonts w:ascii="Times New Roman" w:eastAsia="Times New Roman" w:hAnsi="Times New Roman" w:cs="Times New Roman"/>
          <w:bCs/>
          <w:sz w:val="20"/>
          <w:szCs w:val="20"/>
        </w:rPr>
        <w:t>Billard</w:t>
      </w:r>
      <w:proofErr w:type="spellEnd"/>
    </w:p>
    <w:p w:rsidR="00601A8A" w:rsidRDefault="004A1234" w:rsidP="00F8645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F36E6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(Maurice, Sandra &amp; Family)</w:t>
      </w:r>
    </w:p>
    <w:p w:rsidR="00F86455" w:rsidRDefault="00AE1A4B" w:rsidP="00F8645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</w:t>
      </w:r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11:00 A.M. (</w:t>
      </w:r>
      <w:proofErr w:type="spellStart"/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>Shaunavon</w:t>
      </w:r>
      <w:proofErr w:type="spellEnd"/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 xml:space="preserve">) </w:t>
      </w:r>
      <w:proofErr w:type="gramStart"/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>For</w:t>
      </w:r>
      <w:proofErr w:type="gramEnd"/>
      <w:r w:rsidR="00F86455">
        <w:rPr>
          <w:rFonts w:ascii="Times New Roman" w:eastAsia="Times New Roman" w:hAnsi="Times New Roman" w:cs="Times New Roman"/>
          <w:bCs/>
          <w:sz w:val="20"/>
          <w:szCs w:val="20"/>
        </w:rPr>
        <w:t xml:space="preserve"> all the Faithful</w:t>
      </w:r>
    </w:p>
    <w:p w:rsidR="00412B44" w:rsidRDefault="00E26168" w:rsidP="00DB62CA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Times New Roman"/>
          <w:b/>
          <w:i/>
        </w:rPr>
      </w:pPr>
      <w:r w:rsidRPr="00E26168">
        <w:rPr>
          <w:rFonts w:ascii="Courier" w:eastAsia="Times New Roman" w:hAnsi="Courier" w:cs="Times New Roman"/>
          <w:b/>
          <w:i/>
          <w:u w:val="single"/>
        </w:rPr>
        <w:t>CATHOLICISM 201</w:t>
      </w:r>
      <w:r>
        <w:rPr>
          <w:rFonts w:ascii="Courier" w:eastAsia="Times New Roman" w:hAnsi="Courier" w:cs="Times New Roman"/>
          <w:b/>
          <w:i/>
        </w:rPr>
        <w:t xml:space="preserve"> this Thursday, 17</w:t>
      </w:r>
      <w:r w:rsidRPr="00E26168">
        <w:rPr>
          <w:rFonts w:ascii="Courier" w:eastAsia="Times New Roman" w:hAnsi="Courier" w:cs="Times New Roman"/>
          <w:b/>
          <w:i/>
          <w:vertAlign w:val="superscript"/>
        </w:rPr>
        <w:t>th</w:t>
      </w:r>
      <w:r>
        <w:rPr>
          <w:rFonts w:ascii="Courier" w:eastAsia="Times New Roman" w:hAnsi="Courier" w:cs="Times New Roman"/>
          <w:b/>
          <w:i/>
        </w:rPr>
        <w:t xml:space="preserve"> in </w:t>
      </w:r>
    </w:p>
    <w:p w:rsidR="00E26168" w:rsidRPr="005141A9" w:rsidRDefault="00E26168" w:rsidP="00DB62CA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Times New Roman"/>
          <w:b/>
          <w:i/>
        </w:rPr>
      </w:pPr>
      <w:r>
        <w:rPr>
          <w:rFonts w:ascii="Courier" w:eastAsia="Times New Roman" w:hAnsi="Courier" w:cs="Times New Roman"/>
          <w:b/>
          <w:i/>
        </w:rPr>
        <w:t>Climax at 6:30 p.m.</w:t>
      </w:r>
      <w:bookmarkStart w:id="0" w:name="_GoBack"/>
      <w:bookmarkEnd w:id="0"/>
    </w:p>
    <w:p w:rsidR="00412B44" w:rsidRPr="005141A9" w:rsidRDefault="00412B44" w:rsidP="00DB62CA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Times New Roman"/>
          <w:b/>
          <w:i/>
        </w:rPr>
      </w:pPr>
    </w:p>
    <w:p w:rsidR="004A1234" w:rsidRDefault="004A1234" w:rsidP="00DB62CA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Times New Roman"/>
          <w:b/>
          <w:i/>
          <w:u w:val="single"/>
        </w:rPr>
      </w:pPr>
    </w:p>
    <w:p w:rsidR="00504256" w:rsidRDefault="00525730" w:rsidP="00601A8A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" w:eastAsia="Times New Roman" w:hAnsi="Courier" w:cs="Times New Roman"/>
          <w:b/>
          <w:i/>
          <w:u w:val="single"/>
        </w:rPr>
      </w:pPr>
      <w:r w:rsidRPr="002362C6">
        <w:rPr>
          <w:rFonts w:ascii="Courier" w:eastAsia="Times New Roman" w:hAnsi="Courier" w:cs="Times New Roman"/>
          <w:b/>
          <w:i/>
          <w:u w:val="single"/>
        </w:rPr>
        <w:t>QUESTION OF THE WEEK</w:t>
      </w:r>
    </w:p>
    <w:p w:rsidR="00667ADB" w:rsidRDefault="00067CB4" w:rsidP="007F60CC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Times New Roman"/>
          <w:b/>
          <w:i/>
        </w:rPr>
      </w:pPr>
      <w:r w:rsidRPr="00067CB4">
        <w:rPr>
          <w:rFonts w:ascii="Courier" w:eastAsia="Times New Roman" w:hAnsi="Courier" w:cs="Times New Roman"/>
          <w:b/>
          <w:i/>
        </w:rPr>
        <w:t>Adult</w:t>
      </w:r>
      <w:r>
        <w:rPr>
          <w:rFonts w:ascii="Courier" w:eastAsia="Times New Roman" w:hAnsi="Courier" w:cs="Times New Roman"/>
          <w:b/>
          <w:i/>
        </w:rPr>
        <w:t>: How do you reconcile with those who have offended or hurt you?</w:t>
      </w:r>
    </w:p>
    <w:p w:rsidR="00067CB4" w:rsidRDefault="00067CB4" w:rsidP="007F60CC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Times New Roman"/>
          <w:b/>
          <w:i/>
        </w:rPr>
      </w:pPr>
      <w:r w:rsidRPr="00E227DF">
        <w:rPr>
          <w:rFonts w:ascii="Courier" w:eastAsia="Times New Roman" w:hAnsi="Courier" w:cs="Times New Roman"/>
          <w:b/>
          <w:i/>
        </w:rPr>
        <w:t>Child</w:t>
      </w:r>
      <w:r>
        <w:rPr>
          <w:rFonts w:ascii="Courier" w:eastAsia="Times New Roman" w:hAnsi="Courier" w:cs="Times New Roman"/>
          <w:b/>
          <w:i/>
        </w:rPr>
        <w:t>: When have you taken the first step to make up with someone who has hurt you or whom you have offended?</w:t>
      </w:r>
    </w:p>
    <w:p w:rsidR="00067CB4" w:rsidRDefault="00067CB4" w:rsidP="007F60CC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Times New Roman"/>
          <w:b/>
          <w:i/>
        </w:rPr>
      </w:pPr>
    </w:p>
    <w:p w:rsidR="00284BB2" w:rsidRDefault="00067CB4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Rockwell" w:eastAsia="Times New Roman" w:hAnsi="Rockwell" w:cs="Times New Roman"/>
          <w:i/>
          <w:sz w:val="20"/>
          <w:szCs w:val="20"/>
        </w:rPr>
      </w:pPr>
      <w:r w:rsidRPr="00E227DF">
        <w:rPr>
          <w:rFonts w:ascii="Rockwell" w:eastAsia="Times New Roman" w:hAnsi="Rockwell" w:cs="Times New Roman"/>
          <w:b/>
          <w:i/>
          <w:sz w:val="20"/>
          <w:szCs w:val="20"/>
          <w:u w:val="single"/>
        </w:rPr>
        <w:t>CONFIRMATION – FIRST COM</w:t>
      </w:r>
      <w:r w:rsidR="00E227DF">
        <w:rPr>
          <w:rFonts w:ascii="Rockwell" w:eastAsia="Times New Roman" w:hAnsi="Rockwell" w:cs="Times New Roman"/>
          <w:b/>
          <w:i/>
          <w:sz w:val="20"/>
          <w:szCs w:val="20"/>
          <w:u w:val="single"/>
        </w:rPr>
        <w:t>M</w:t>
      </w:r>
      <w:r w:rsidRPr="00E227DF">
        <w:rPr>
          <w:rFonts w:ascii="Rockwell" w:eastAsia="Times New Roman" w:hAnsi="Rockwell" w:cs="Times New Roman"/>
          <w:b/>
          <w:i/>
          <w:sz w:val="20"/>
          <w:szCs w:val="20"/>
          <w:u w:val="single"/>
        </w:rPr>
        <w:t>UNION</w:t>
      </w:r>
      <w:r>
        <w:rPr>
          <w:rFonts w:ascii="Rockwell" w:eastAsia="Times New Roman" w:hAnsi="Rockwell" w:cs="Times New Roman"/>
          <w:b/>
          <w:i/>
          <w:sz w:val="20"/>
          <w:szCs w:val="20"/>
        </w:rPr>
        <w:t xml:space="preserve"> Parents’ meeting TODAY Sunday 13</w:t>
      </w:r>
      <w:r w:rsidRPr="00067CB4">
        <w:rPr>
          <w:rFonts w:ascii="Rockwell" w:eastAsia="Times New Roman" w:hAnsi="Rockwell" w:cs="Times New Roman"/>
          <w:b/>
          <w:i/>
          <w:sz w:val="20"/>
          <w:szCs w:val="20"/>
          <w:vertAlign w:val="superscript"/>
        </w:rPr>
        <w:t>th</w:t>
      </w:r>
      <w:r>
        <w:rPr>
          <w:rFonts w:ascii="Rockwell" w:eastAsia="Times New Roman" w:hAnsi="Rockwell" w:cs="Times New Roman"/>
          <w:b/>
          <w:i/>
          <w:sz w:val="20"/>
          <w:szCs w:val="20"/>
        </w:rPr>
        <w:t xml:space="preserve"> at 1:00 </w:t>
      </w:r>
      <w:proofErr w:type="spellStart"/>
      <w:r>
        <w:rPr>
          <w:rFonts w:ascii="Rockwell" w:eastAsia="Times New Roman" w:hAnsi="Rockwell" w:cs="Times New Roman"/>
          <w:b/>
          <w:i/>
          <w:sz w:val="20"/>
          <w:szCs w:val="20"/>
        </w:rPr>
        <w:t>p.m</w:t>
      </w:r>
      <w:proofErr w:type="spellEnd"/>
      <w:r>
        <w:rPr>
          <w:rFonts w:ascii="Rockwell" w:eastAsia="Times New Roman" w:hAnsi="Rockwell" w:cs="Times New Roman"/>
          <w:b/>
          <w:i/>
          <w:sz w:val="20"/>
          <w:szCs w:val="20"/>
        </w:rPr>
        <w:t xml:space="preserve"> at the church in </w:t>
      </w:r>
      <w:proofErr w:type="spellStart"/>
      <w:r>
        <w:rPr>
          <w:rFonts w:ascii="Rockwell" w:eastAsia="Times New Roman" w:hAnsi="Rockwell" w:cs="Times New Roman"/>
          <w:b/>
          <w:i/>
          <w:sz w:val="20"/>
          <w:szCs w:val="20"/>
        </w:rPr>
        <w:t>Shaunavon</w:t>
      </w:r>
      <w:proofErr w:type="spellEnd"/>
      <w:r>
        <w:rPr>
          <w:rFonts w:ascii="Rockwell" w:eastAsia="Times New Roman" w:hAnsi="Rockwell" w:cs="Times New Roman"/>
          <w:b/>
          <w:i/>
          <w:sz w:val="20"/>
          <w:szCs w:val="20"/>
        </w:rPr>
        <w:t>.</w:t>
      </w:r>
    </w:p>
    <w:p w:rsidR="00667ADB" w:rsidRDefault="00667ADB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Rockwell" w:eastAsia="Times New Roman" w:hAnsi="Rockwell" w:cs="Times New Roman"/>
          <w:i/>
          <w:sz w:val="20"/>
          <w:szCs w:val="20"/>
        </w:rPr>
      </w:pPr>
    </w:p>
    <w:p w:rsidR="00E26168" w:rsidRDefault="00E26168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Rockwell" w:eastAsia="Times New Roman" w:hAnsi="Rockwell" w:cs="Times New Roman"/>
          <w:i/>
          <w:sz w:val="20"/>
          <w:szCs w:val="20"/>
        </w:rPr>
      </w:pPr>
      <w:r w:rsidRPr="00E26168">
        <w:rPr>
          <w:rFonts w:ascii="Rockwell" w:eastAsia="Times New Roman" w:hAnsi="Rockwell" w:cs="Times New Roman"/>
          <w:b/>
          <w:i/>
          <w:sz w:val="20"/>
          <w:szCs w:val="20"/>
          <w:u w:val="single"/>
        </w:rPr>
        <w:t>NOTE: CHANGE OF DATE!</w:t>
      </w:r>
      <w:r>
        <w:rPr>
          <w:rFonts w:ascii="Rockwell" w:eastAsia="Times New Roman" w:hAnsi="Rockwell" w:cs="Times New Roman"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Rockwell" w:eastAsia="Times New Roman" w:hAnsi="Rockwell" w:cs="Times New Roman"/>
          <w:i/>
          <w:sz w:val="20"/>
          <w:szCs w:val="20"/>
        </w:rPr>
        <w:t>Shaunavon</w:t>
      </w:r>
      <w:proofErr w:type="spellEnd"/>
      <w:r>
        <w:rPr>
          <w:rFonts w:ascii="Rockwell" w:eastAsia="Times New Roman" w:hAnsi="Rockwell" w:cs="Times New Roman"/>
          <w:i/>
          <w:sz w:val="20"/>
          <w:szCs w:val="20"/>
        </w:rPr>
        <w:t xml:space="preserve"> Parish council meeting on Thursday this week (not Wednesday).</w:t>
      </w:r>
      <w:proofErr w:type="gramEnd"/>
      <w:r>
        <w:rPr>
          <w:rFonts w:ascii="Rockwell" w:eastAsia="Times New Roman" w:hAnsi="Rockwell" w:cs="Times New Roman"/>
          <w:i/>
          <w:sz w:val="20"/>
          <w:szCs w:val="20"/>
        </w:rPr>
        <w:t xml:space="preserve">  So, </w:t>
      </w:r>
      <w:r w:rsidRPr="00E26168">
        <w:rPr>
          <w:rFonts w:ascii="Rockwell" w:eastAsia="Times New Roman" w:hAnsi="Rockwell" w:cs="Times New Roman"/>
          <w:b/>
          <w:i/>
          <w:sz w:val="20"/>
          <w:szCs w:val="20"/>
        </w:rPr>
        <w:t>Thursday the 17</w:t>
      </w:r>
      <w:r w:rsidRPr="00E26168">
        <w:rPr>
          <w:rFonts w:ascii="Rockwell" w:eastAsia="Times New Roman" w:hAnsi="Rockwell" w:cs="Times New Roman"/>
          <w:b/>
          <w:i/>
          <w:sz w:val="20"/>
          <w:szCs w:val="20"/>
          <w:vertAlign w:val="superscript"/>
        </w:rPr>
        <w:t>th</w:t>
      </w:r>
      <w:r>
        <w:rPr>
          <w:rFonts w:ascii="Rockwell" w:eastAsia="Times New Roman" w:hAnsi="Rockwell" w:cs="Times New Roman"/>
          <w:i/>
          <w:sz w:val="20"/>
          <w:szCs w:val="20"/>
        </w:rPr>
        <w:t>, Mass at 7:00 p.m., meeting to follow.</w:t>
      </w:r>
    </w:p>
    <w:p w:rsidR="00E26168" w:rsidRDefault="00E26168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Rockwell" w:eastAsia="Times New Roman" w:hAnsi="Rockwell" w:cs="Times New Roman"/>
          <w:i/>
          <w:sz w:val="20"/>
          <w:szCs w:val="20"/>
        </w:rPr>
      </w:pPr>
    </w:p>
    <w:p w:rsidR="00D50AB3" w:rsidRDefault="00D50AB3" w:rsidP="00D50AB3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Rockwell" w:eastAsia="Times New Roman" w:hAnsi="Rockwell" w:cs="Times New Roman"/>
          <w:i/>
          <w:sz w:val="20"/>
          <w:szCs w:val="20"/>
          <w:u w:val="single"/>
        </w:rPr>
      </w:pPr>
      <w:r>
        <w:rPr>
          <w:rFonts w:ascii="Rockwell" w:eastAsia="Times New Roman" w:hAnsi="Rockwell" w:cs="Times New Roman"/>
          <w:i/>
          <w:sz w:val="20"/>
          <w:szCs w:val="20"/>
          <w:u w:val="single"/>
        </w:rPr>
        <w:t>TOUCHING JESUS THROUGH THE CHURCH</w:t>
      </w:r>
    </w:p>
    <w:p w:rsidR="00D50AB3" w:rsidRDefault="00D50AB3" w:rsidP="00D50AB3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Rockwell" w:eastAsia="Times New Roman" w:hAnsi="Rockwell" w:cs="Times New Roman"/>
          <w:i/>
          <w:sz w:val="20"/>
          <w:szCs w:val="20"/>
        </w:rPr>
      </w:pPr>
      <w:r w:rsidRPr="00F45DD7">
        <w:rPr>
          <w:rFonts w:ascii="Rockwell" w:eastAsia="Times New Roman" w:hAnsi="Rockwell" w:cs="Times New Roman"/>
          <w:i/>
          <w:sz w:val="20"/>
          <w:szCs w:val="20"/>
        </w:rPr>
        <w:t>An eight-week talk series exploring the Cathol</w:t>
      </w:r>
      <w:r>
        <w:rPr>
          <w:rFonts w:ascii="Rockwell" w:eastAsia="Times New Roman" w:hAnsi="Rockwell" w:cs="Times New Roman"/>
          <w:i/>
          <w:sz w:val="20"/>
          <w:szCs w:val="20"/>
        </w:rPr>
        <w:t xml:space="preserve">ic Church </w:t>
      </w:r>
      <w:r>
        <w:rPr>
          <w:rFonts w:ascii="Rockwell" w:eastAsia="Times New Roman" w:hAnsi="Rockwell" w:cs="Times New Roman"/>
          <w:b/>
          <w:sz w:val="20"/>
          <w:szCs w:val="20"/>
        </w:rPr>
        <w:t xml:space="preserve">every Monday </w:t>
      </w:r>
      <w:r w:rsidRPr="00F45DD7">
        <w:rPr>
          <w:rFonts w:ascii="Rockwell" w:eastAsia="Times New Roman" w:hAnsi="Rockwell" w:cs="Times New Roman"/>
          <w:i/>
          <w:sz w:val="20"/>
          <w:szCs w:val="20"/>
        </w:rPr>
        <w:t xml:space="preserve">7:00 p.m. in the Church hall.  </w:t>
      </w:r>
      <w:proofErr w:type="gramStart"/>
      <w:r w:rsidRPr="00F45DD7">
        <w:rPr>
          <w:rFonts w:ascii="Rockwell" w:eastAsia="Times New Roman" w:hAnsi="Rockwell" w:cs="Times New Roman"/>
          <w:i/>
          <w:sz w:val="20"/>
          <w:szCs w:val="20"/>
        </w:rPr>
        <w:t xml:space="preserve">DVD with </w:t>
      </w:r>
      <w:proofErr w:type="spellStart"/>
      <w:r w:rsidRPr="00F45DD7">
        <w:rPr>
          <w:rFonts w:ascii="Rockwell" w:eastAsia="Times New Roman" w:hAnsi="Rockwell" w:cs="Times New Roman"/>
          <w:i/>
          <w:sz w:val="20"/>
          <w:szCs w:val="20"/>
        </w:rPr>
        <w:t>Marcellino</w:t>
      </w:r>
      <w:proofErr w:type="spellEnd"/>
      <w:r w:rsidRPr="00F45DD7">
        <w:rPr>
          <w:rFonts w:ascii="Rockwell" w:eastAsia="Times New Roman" w:hAnsi="Rockwell" w:cs="Times New Roman"/>
          <w:i/>
          <w:sz w:val="20"/>
          <w:szCs w:val="20"/>
        </w:rPr>
        <w:t xml:space="preserve"> </w:t>
      </w:r>
      <w:proofErr w:type="spellStart"/>
      <w:r>
        <w:rPr>
          <w:rFonts w:ascii="Rockwell" w:eastAsia="Times New Roman" w:hAnsi="Rockwell" w:cs="Times New Roman"/>
          <w:i/>
          <w:sz w:val="20"/>
          <w:szCs w:val="20"/>
        </w:rPr>
        <w:t>D’Ambrosio</w:t>
      </w:r>
      <w:proofErr w:type="spellEnd"/>
      <w:r>
        <w:rPr>
          <w:rFonts w:ascii="Rockwell" w:eastAsia="Times New Roman" w:hAnsi="Rockwell" w:cs="Times New Roman"/>
          <w:i/>
          <w:sz w:val="20"/>
          <w:szCs w:val="20"/>
        </w:rPr>
        <w:t>, Ph.D</w:t>
      </w:r>
      <w:r w:rsidRPr="00F45DD7">
        <w:rPr>
          <w:rFonts w:ascii="Rockwell" w:eastAsia="Times New Roman" w:hAnsi="Rockwell" w:cs="Times New Roman"/>
          <w:i/>
          <w:sz w:val="20"/>
          <w:szCs w:val="20"/>
        </w:rPr>
        <w:t>.</w:t>
      </w:r>
      <w:proofErr w:type="gramEnd"/>
      <w:r w:rsidRPr="00F45DD7">
        <w:rPr>
          <w:rFonts w:ascii="Rockwell" w:eastAsia="Times New Roman" w:hAnsi="Rockwell" w:cs="Times New Roman"/>
          <w:i/>
          <w:sz w:val="20"/>
          <w:szCs w:val="20"/>
        </w:rPr>
        <w:t xml:space="preserve">  He is both very interesting and very informative.</w:t>
      </w:r>
    </w:p>
    <w:p w:rsidR="00FB5704" w:rsidRDefault="00FB5704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:rsidR="00D50AB3" w:rsidRDefault="00E26168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</w:rPr>
      </w:pPr>
      <w:proofErr w:type="gramStart"/>
      <w:r>
        <w:rPr>
          <w:rFonts w:ascii="Comic Sans MS" w:eastAsia="Times New Roman" w:hAnsi="Comic Sans MS" w:cs="Times New Roman"/>
          <w:b/>
          <w:sz w:val="20"/>
          <w:szCs w:val="20"/>
        </w:rPr>
        <w:t>ADMIRAL PARISH COUNCIL this Tuesday 14</w:t>
      </w:r>
      <w:r w:rsidRPr="00E26168">
        <w:rPr>
          <w:rFonts w:ascii="Comic Sans MS" w:eastAsia="Times New Roman" w:hAnsi="Comic Sans MS" w:cs="Times New Roman"/>
          <w:b/>
          <w:sz w:val="20"/>
          <w:szCs w:val="20"/>
          <w:vertAlign w:val="superscript"/>
        </w:rPr>
        <w:t>th</w:t>
      </w:r>
      <w:r>
        <w:rPr>
          <w:rFonts w:ascii="Comic Sans MS" w:eastAsia="Times New Roman" w:hAnsi="Comic Sans MS" w:cs="Times New Roman"/>
          <w:b/>
          <w:sz w:val="20"/>
          <w:szCs w:val="20"/>
        </w:rPr>
        <w:t>; Mass at 7:00 p.m., meeting to follow.</w:t>
      </w:r>
      <w:proofErr w:type="gramEnd"/>
    </w:p>
    <w:p w:rsidR="006F1227" w:rsidRDefault="006F1227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6F1227" w:rsidRDefault="007F36E6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  <w:r w:rsidRPr="007F36E6">
        <w:rPr>
          <w:rFonts w:ascii="Comic Sans MS" w:eastAsia="Times New Roman" w:hAnsi="Comic Sans MS" w:cs="Times New Roman"/>
          <w:b/>
          <w:sz w:val="18"/>
          <w:szCs w:val="18"/>
          <w:u w:val="single"/>
        </w:rPr>
        <w:t>CAMP LEMIEUX</w:t>
      </w:r>
      <w:r>
        <w:rPr>
          <w:rFonts w:ascii="Comic Sans MS" w:eastAsia="Times New Roman" w:hAnsi="Comic Sans MS" w:cs="Times New Roman"/>
          <w:b/>
          <w:sz w:val="18"/>
          <w:szCs w:val="18"/>
        </w:rPr>
        <w:t xml:space="preserve">: are you interested in helping with Camp Lemieux.  They are looking for a Camp director, Kitchen co-ordinator, cooks, and maintenance person.  See the office for </w:t>
      </w:r>
      <w:proofErr w:type="spellStart"/>
      <w:r>
        <w:rPr>
          <w:rFonts w:ascii="Comic Sans MS" w:eastAsia="Times New Roman" w:hAnsi="Comic Sans MS" w:cs="Times New Roman"/>
          <w:b/>
          <w:sz w:val="18"/>
          <w:szCs w:val="18"/>
        </w:rPr>
        <w:t>nore</w:t>
      </w:r>
      <w:proofErr w:type="spellEnd"/>
      <w:r>
        <w:rPr>
          <w:rFonts w:ascii="Comic Sans MS" w:eastAsia="Times New Roman" w:hAnsi="Comic Sans MS" w:cs="Times New Roman"/>
          <w:b/>
          <w:sz w:val="18"/>
          <w:szCs w:val="18"/>
        </w:rPr>
        <w:t xml:space="preserve"> info.</w:t>
      </w:r>
    </w:p>
    <w:p w:rsidR="000C0461" w:rsidRDefault="000C0461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0C0461" w:rsidRDefault="007F36E6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  <w:r w:rsidRPr="007F36E6">
        <w:rPr>
          <w:rFonts w:ascii="Comic Sans MS" w:eastAsia="Times New Roman" w:hAnsi="Comic Sans MS" w:cs="Times New Roman"/>
          <w:b/>
          <w:sz w:val="18"/>
          <w:szCs w:val="18"/>
          <w:u w:val="single"/>
        </w:rPr>
        <w:t>ADMIRAL FISH FRY</w:t>
      </w:r>
      <w:r>
        <w:rPr>
          <w:rFonts w:ascii="Comic Sans MS" w:eastAsia="Times New Roman" w:hAnsi="Comic Sans MS" w:cs="Times New Roman"/>
          <w:b/>
          <w:sz w:val="18"/>
          <w:szCs w:val="18"/>
        </w:rPr>
        <w:t xml:space="preserve"> – please note change of date.  The new date is SATURDAY, FEBRUARY 26.</w:t>
      </w:r>
    </w:p>
    <w:p w:rsidR="006F1227" w:rsidRDefault="006F1227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6F1227" w:rsidRDefault="006F1227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107B86" w:rsidRDefault="00107B86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107B86" w:rsidRDefault="00107B86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5B76B3" w:rsidRDefault="00067CB4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i/>
          <w:u w:val="single"/>
        </w:rPr>
      </w:pPr>
      <w:r>
        <w:rPr>
          <w:rFonts w:ascii="Comic Sans MS" w:eastAsia="Times New Roman" w:hAnsi="Comic Sans MS" w:cs="Times New Roman"/>
          <w:b/>
          <w:i/>
          <w:u w:val="single"/>
        </w:rPr>
        <w:t xml:space="preserve">PARISH MISSION </w:t>
      </w:r>
    </w:p>
    <w:p w:rsidR="00067CB4" w:rsidRPr="003E16D1" w:rsidRDefault="003E16D1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i/>
        </w:rPr>
      </w:pPr>
      <w:r w:rsidRPr="003E16D1">
        <w:rPr>
          <w:rFonts w:ascii="Comic Sans MS" w:eastAsia="Times New Roman" w:hAnsi="Comic Sans MS" w:cs="Times New Roman"/>
          <w:b/>
          <w:i/>
        </w:rPr>
        <w:t xml:space="preserve">The countdown is on!  </w:t>
      </w:r>
      <w:r w:rsidRPr="003E16D1">
        <w:rPr>
          <w:rFonts w:ascii="Comic Sans MS" w:eastAsia="Times New Roman" w:hAnsi="Comic Sans MS" w:cs="Times New Roman"/>
          <w:i/>
        </w:rPr>
        <w:t>Only 8 days until the parish retreat starts.  We are getting a top notch group of young people from Nation Evangelization Teams ministry to lead this exciting retreat.  From all four parishes, a</w:t>
      </w:r>
      <w:r>
        <w:rPr>
          <w:rFonts w:ascii="Comic Sans MS" w:eastAsia="Times New Roman" w:hAnsi="Comic Sans MS" w:cs="Times New Roman"/>
          <w:i/>
        </w:rPr>
        <w:t xml:space="preserve">ll ages are invited and welcome </w:t>
      </w:r>
      <w:proofErr w:type="gramStart"/>
      <w:r>
        <w:rPr>
          <w:rFonts w:ascii="Comic Sans MS" w:eastAsia="Times New Roman" w:hAnsi="Comic Sans MS" w:cs="Times New Roman"/>
          <w:i/>
        </w:rPr>
        <w:t>-</w:t>
      </w:r>
      <w:r w:rsidRPr="003E16D1">
        <w:rPr>
          <w:rFonts w:ascii="Comic Sans MS" w:eastAsia="Times New Roman" w:hAnsi="Comic Sans MS" w:cs="Times New Roman"/>
          <w:i/>
        </w:rPr>
        <w:t xml:space="preserve">  Monday</w:t>
      </w:r>
      <w:proofErr w:type="gramEnd"/>
      <w:r w:rsidRPr="003E16D1">
        <w:rPr>
          <w:rFonts w:ascii="Comic Sans MS" w:eastAsia="Times New Roman" w:hAnsi="Comic Sans MS" w:cs="Times New Roman"/>
          <w:i/>
        </w:rPr>
        <w:t>, February 21</w:t>
      </w:r>
      <w:r w:rsidRPr="003E16D1">
        <w:rPr>
          <w:rFonts w:ascii="Comic Sans MS" w:eastAsia="Times New Roman" w:hAnsi="Comic Sans MS" w:cs="Times New Roman"/>
          <w:i/>
          <w:vertAlign w:val="superscript"/>
        </w:rPr>
        <w:t>st</w:t>
      </w:r>
      <w:r w:rsidRPr="003E16D1">
        <w:rPr>
          <w:rFonts w:ascii="Comic Sans MS" w:eastAsia="Times New Roman" w:hAnsi="Comic Sans MS" w:cs="Times New Roman"/>
          <w:i/>
        </w:rPr>
        <w:t>, Tuesday 22</w:t>
      </w:r>
      <w:r w:rsidRPr="003E16D1">
        <w:rPr>
          <w:rFonts w:ascii="Comic Sans MS" w:eastAsia="Times New Roman" w:hAnsi="Comic Sans MS" w:cs="Times New Roman"/>
          <w:i/>
          <w:vertAlign w:val="superscript"/>
        </w:rPr>
        <w:t>nd</w:t>
      </w:r>
      <w:r w:rsidRPr="003E16D1">
        <w:rPr>
          <w:rFonts w:ascii="Comic Sans MS" w:eastAsia="Times New Roman" w:hAnsi="Comic Sans MS" w:cs="Times New Roman"/>
          <w:i/>
        </w:rPr>
        <w:t>, Wednesday 23</w:t>
      </w:r>
      <w:r w:rsidRPr="003E16D1">
        <w:rPr>
          <w:rFonts w:ascii="Comic Sans MS" w:eastAsia="Times New Roman" w:hAnsi="Comic Sans MS" w:cs="Times New Roman"/>
          <w:i/>
          <w:vertAlign w:val="superscript"/>
        </w:rPr>
        <w:t>rd</w:t>
      </w:r>
      <w:r w:rsidRPr="003E16D1">
        <w:rPr>
          <w:rFonts w:ascii="Comic Sans MS" w:eastAsia="Times New Roman" w:hAnsi="Comic Sans MS" w:cs="Times New Roman"/>
          <w:i/>
        </w:rPr>
        <w:t>.  We will begin with a special Mass every evening at 7:00 p.m. with the NET team leading music.</w:t>
      </w:r>
      <w:r>
        <w:rPr>
          <w:rFonts w:ascii="Comic Sans MS" w:eastAsia="Times New Roman" w:hAnsi="Comic Sans MS" w:cs="Times New Roman"/>
          <w:i/>
        </w:rPr>
        <w:t xml:space="preserve">  We will wrap up the last presentation by 9:00 p.m.  </w:t>
      </w:r>
      <w:r w:rsidRPr="003E16D1">
        <w:rPr>
          <w:rFonts w:ascii="Comic Sans MS" w:eastAsia="Times New Roman" w:hAnsi="Comic Sans MS" w:cs="Times New Roman"/>
          <w:b/>
          <w:i/>
        </w:rPr>
        <w:t>Re-ignite the fire of faith and be inspired to develop a greater heart for worship through music.</w:t>
      </w:r>
    </w:p>
    <w:p w:rsidR="00067CB4" w:rsidRDefault="00067CB4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i/>
        </w:rPr>
      </w:pPr>
    </w:p>
    <w:p w:rsidR="003E16D1" w:rsidRPr="003E16D1" w:rsidRDefault="003E16D1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i/>
        </w:rPr>
      </w:pPr>
      <w:r w:rsidRPr="003E16D1">
        <w:rPr>
          <w:rFonts w:ascii="Comic Sans MS" w:eastAsia="Times New Roman" w:hAnsi="Comic Sans MS" w:cs="Times New Roman"/>
          <w:b/>
          <w:i/>
          <w:u w:val="single"/>
        </w:rPr>
        <w:t>SCHOENSTATT ROSARY</w:t>
      </w:r>
      <w:r>
        <w:rPr>
          <w:rFonts w:ascii="Comic Sans MS" w:eastAsia="Times New Roman" w:hAnsi="Comic Sans MS" w:cs="Times New Roman"/>
          <w:b/>
          <w:i/>
        </w:rPr>
        <w:t xml:space="preserve">:  anyone interested in attending the </w:t>
      </w:r>
      <w:proofErr w:type="spellStart"/>
      <w:r>
        <w:rPr>
          <w:rFonts w:ascii="Comic Sans MS" w:eastAsia="Times New Roman" w:hAnsi="Comic Sans MS" w:cs="Times New Roman"/>
          <w:b/>
          <w:i/>
        </w:rPr>
        <w:t>Schoenstatt</w:t>
      </w:r>
      <w:proofErr w:type="spellEnd"/>
      <w:r>
        <w:rPr>
          <w:rFonts w:ascii="Comic Sans MS" w:eastAsia="Times New Roman" w:hAnsi="Comic Sans MS" w:cs="Times New Roman"/>
          <w:b/>
          <w:i/>
        </w:rPr>
        <w:t xml:space="preserve"> Rosary Campaign meeting on Friday, Feb. 18 at 2:30 p.m. in the meeting room is welcome.  Contact Linda at 297-2928 for more info.</w:t>
      </w:r>
    </w:p>
    <w:p w:rsidR="00155C2D" w:rsidRPr="008166BB" w:rsidRDefault="00155C2D" w:rsidP="00F45DD7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</w:rPr>
      </w:pPr>
    </w:p>
    <w:p w:rsidR="00107B86" w:rsidRDefault="00107B86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</w:rPr>
      </w:pPr>
      <w:r w:rsidRPr="00107B86">
        <w:rPr>
          <w:rFonts w:ascii="Comic Sans MS" w:eastAsia="Times New Roman" w:hAnsi="Comic Sans MS" w:cs="Times New Roman"/>
          <w:b/>
          <w:sz w:val="20"/>
          <w:szCs w:val="20"/>
          <w:u w:val="single"/>
        </w:rPr>
        <w:t>KC FISH FRY</w:t>
      </w:r>
      <w:r>
        <w:rPr>
          <w:rFonts w:ascii="Comic Sans MS" w:eastAsia="Times New Roman" w:hAnsi="Comic Sans MS" w:cs="Times New Roman"/>
          <w:b/>
          <w:sz w:val="20"/>
          <w:szCs w:val="20"/>
        </w:rPr>
        <w:t xml:space="preserve"> – Christ the King Church Hall - Friday, March 18, 2011</w:t>
      </w:r>
    </w:p>
    <w:p w:rsidR="00107B86" w:rsidRDefault="00107B86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 xml:space="preserve">Happy Hour – 5:00 p.m.; Supper – 6:00 </w:t>
      </w:r>
    </w:p>
    <w:p w:rsidR="00107B86" w:rsidRPr="008166BB" w:rsidRDefault="00107B86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 xml:space="preserve">Diabetics and special requests served at 5:30 p.m.  </w:t>
      </w:r>
      <w:proofErr w:type="gramStart"/>
      <w:r>
        <w:rPr>
          <w:rFonts w:ascii="Comic Sans MS" w:eastAsia="Times New Roman" w:hAnsi="Comic Sans MS" w:cs="Times New Roman"/>
          <w:b/>
          <w:sz w:val="20"/>
          <w:szCs w:val="20"/>
        </w:rPr>
        <w:t xml:space="preserve">Tickets available from Russ </w:t>
      </w:r>
      <w:proofErr w:type="spellStart"/>
      <w:r>
        <w:rPr>
          <w:rFonts w:ascii="Comic Sans MS" w:eastAsia="Times New Roman" w:hAnsi="Comic Sans MS" w:cs="Times New Roman"/>
          <w:b/>
          <w:sz w:val="20"/>
          <w:szCs w:val="20"/>
        </w:rPr>
        <w:t>Markell</w:t>
      </w:r>
      <w:proofErr w:type="spellEnd"/>
      <w:r>
        <w:rPr>
          <w:rFonts w:ascii="Comic Sans MS" w:eastAsia="Times New Roman" w:hAnsi="Comic Sans MS" w:cs="Times New Roman"/>
          <w:b/>
          <w:sz w:val="20"/>
          <w:szCs w:val="20"/>
        </w:rPr>
        <w:t xml:space="preserve">, Alex </w:t>
      </w:r>
      <w:proofErr w:type="spellStart"/>
      <w:r>
        <w:rPr>
          <w:rFonts w:ascii="Comic Sans MS" w:eastAsia="Times New Roman" w:hAnsi="Comic Sans MS" w:cs="Times New Roman"/>
          <w:b/>
          <w:sz w:val="20"/>
          <w:szCs w:val="20"/>
        </w:rPr>
        <w:t>McFadyen</w:t>
      </w:r>
      <w:proofErr w:type="spellEnd"/>
      <w:r>
        <w:rPr>
          <w:rFonts w:ascii="Comic Sans MS" w:eastAsia="Times New Roman" w:hAnsi="Comic Sans MS" w:cs="Times New Roman"/>
          <w:b/>
          <w:sz w:val="20"/>
          <w:szCs w:val="20"/>
        </w:rPr>
        <w:t xml:space="preserve">, Paul </w:t>
      </w:r>
      <w:proofErr w:type="spellStart"/>
      <w:r>
        <w:rPr>
          <w:rFonts w:ascii="Comic Sans MS" w:eastAsia="Times New Roman" w:hAnsi="Comic Sans MS" w:cs="Times New Roman"/>
          <w:b/>
          <w:sz w:val="20"/>
          <w:szCs w:val="20"/>
        </w:rPr>
        <w:t>Loewen</w:t>
      </w:r>
      <w:proofErr w:type="spellEnd"/>
      <w:r>
        <w:rPr>
          <w:rFonts w:ascii="Comic Sans MS" w:eastAsia="Times New Roman" w:hAnsi="Comic Sans MS" w:cs="Times New Roman"/>
          <w:b/>
          <w:sz w:val="20"/>
          <w:szCs w:val="20"/>
        </w:rPr>
        <w:t xml:space="preserve">, Barry </w:t>
      </w:r>
      <w:proofErr w:type="spellStart"/>
      <w:r>
        <w:rPr>
          <w:rFonts w:ascii="Comic Sans MS" w:eastAsia="Times New Roman" w:hAnsi="Comic Sans MS" w:cs="Times New Roman"/>
          <w:b/>
          <w:sz w:val="20"/>
          <w:szCs w:val="20"/>
        </w:rPr>
        <w:t>Thienes</w:t>
      </w:r>
      <w:proofErr w:type="spellEnd"/>
      <w:r>
        <w:rPr>
          <w:rFonts w:ascii="Comic Sans MS" w:eastAsia="Times New Roman" w:hAnsi="Comic Sans MS" w:cs="Times New Roman"/>
          <w:b/>
          <w:sz w:val="20"/>
          <w:szCs w:val="20"/>
        </w:rPr>
        <w:t>.</w:t>
      </w:r>
      <w:proofErr w:type="gramEnd"/>
      <w:r>
        <w:rPr>
          <w:rFonts w:ascii="Comic Sans MS" w:eastAsia="Times New Roman" w:hAnsi="Comic Sans MS" w:cs="Times New Roman"/>
          <w:b/>
          <w:sz w:val="20"/>
          <w:szCs w:val="20"/>
        </w:rPr>
        <w:t xml:space="preserve">  Admission - $15.00</w:t>
      </w:r>
    </w:p>
    <w:sectPr w:rsidR="00107B86" w:rsidRPr="008166BB" w:rsidSect="000D0315">
      <w:pgSz w:w="20160" w:h="12240" w:orient="landscape" w:code="5"/>
      <w:pgMar w:top="720" w:right="720" w:bottom="720" w:left="720" w:header="708" w:footer="708" w:gutter="0"/>
      <w:cols w:num="3" w:space="680" w:equalWidth="0">
        <w:col w:w="9093" w:space="680"/>
        <w:col w:w="4205" w:space="567"/>
        <w:col w:w="417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116AC"/>
    <w:multiLevelType w:val="hybridMultilevel"/>
    <w:tmpl w:val="D576D166"/>
    <w:lvl w:ilvl="0" w:tplc="F5E4B2E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C1C12"/>
    <w:multiLevelType w:val="hybridMultilevel"/>
    <w:tmpl w:val="2138B24E"/>
    <w:lvl w:ilvl="0" w:tplc="DBF25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B3A6D"/>
    <w:multiLevelType w:val="hybridMultilevel"/>
    <w:tmpl w:val="A1C6C2FC"/>
    <w:lvl w:ilvl="0" w:tplc="1592E1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26153"/>
    <w:multiLevelType w:val="hybridMultilevel"/>
    <w:tmpl w:val="A740D56E"/>
    <w:lvl w:ilvl="0" w:tplc="D6342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55"/>
    <w:rsid w:val="00010973"/>
    <w:rsid w:val="00021134"/>
    <w:rsid w:val="00035942"/>
    <w:rsid w:val="0004376D"/>
    <w:rsid w:val="00067CB4"/>
    <w:rsid w:val="0009005A"/>
    <w:rsid w:val="000A15CD"/>
    <w:rsid w:val="000C00E6"/>
    <w:rsid w:val="000C0461"/>
    <w:rsid w:val="000C411E"/>
    <w:rsid w:val="000D0315"/>
    <w:rsid w:val="000D57E6"/>
    <w:rsid w:val="000E7BA8"/>
    <w:rsid w:val="00101936"/>
    <w:rsid w:val="00107B86"/>
    <w:rsid w:val="00113647"/>
    <w:rsid w:val="001162F3"/>
    <w:rsid w:val="0011757C"/>
    <w:rsid w:val="00122230"/>
    <w:rsid w:val="001227B5"/>
    <w:rsid w:val="00134155"/>
    <w:rsid w:val="00134DC1"/>
    <w:rsid w:val="0013727B"/>
    <w:rsid w:val="001462E2"/>
    <w:rsid w:val="0015151E"/>
    <w:rsid w:val="00155C2D"/>
    <w:rsid w:val="00156FAE"/>
    <w:rsid w:val="00172E23"/>
    <w:rsid w:val="001B01CA"/>
    <w:rsid w:val="001D164B"/>
    <w:rsid w:val="001F3F43"/>
    <w:rsid w:val="001F40A7"/>
    <w:rsid w:val="00204629"/>
    <w:rsid w:val="002060C1"/>
    <w:rsid w:val="00207C1C"/>
    <w:rsid w:val="002161E7"/>
    <w:rsid w:val="002362C6"/>
    <w:rsid w:val="00243F67"/>
    <w:rsid w:val="002611A6"/>
    <w:rsid w:val="00272E01"/>
    <w:rsid w:val="00284BB2"/>
    <w:rsid w:val="00297F8B"/>
    <w:rsid w:val="002A034A"/>
    <w:rsid w:val="002E243E"/>
    <w:rsid w:val="002E7B32"/>
    <w:rsid w:val="002F39B2"/>
    <w:rsid w:val="002F5813"/>
    <w:rsid w:val="00303C3D"/>
    <w:rsid w:val="0030627D"/>
    <w:rsid w:val="0031769C"/>
    <w:rsid w:val="00320AE1"/>
    <w:rsid w:val="00332096"/>
    <w:rsid w:val="003462CB"/>
    <w:rsid w:val="003563E6"/>
    <w:rsid w:val="003670BC"/>
    <w:rsid w:val="003679C2"/>
    <w:rsid w:val="00386755"/>
    <w:rsid w:val="003951AE"/>
    <w:rsid w:val="003A795C"/>
    <w:rsid w:val="003C0AB8"/>
    <w:rsid w:val="003E16D1"/>
    <w:rsid w:val="003E1A64"/>
    <w:rsid w:val="003E36CF"/>
    <w:rsid w:val="003F2693"/>
    <w:rsid w:val="00412B44"/>
    <w:rsid w:val="004551BC"/>
    <w:rsid w:val="00473A40"/>
    <w:rsid w:val="00474935"/>
    <w:rsid w:val="00474D25"/>
    <w:rsid w:val="0048763C"/>
    <w:rsid w:val="004914A0"/>
    <w:rsid w:val="0049551A"/>
    <w:rsid w:val="004A1234"/>
    <w:rsid w:val="004A4857"/>
    <w:rsid w:val="004F0CBF"/>
    <w:rsid w:val="004F0F69"/>
    <w:rsid w:val="004F47AE"/>
    <w:rsid w:val="00504256"/>
    <w:rsid w:val="005141A9"/>
    <w:rsid w:val="005164BC"/>
    <w:rsid w:val="00524F22"/>
    <w:rsid w:val="00525730"/>
    <w:rsid w:val="00532213"/>
    <w:rsid w:val="00553704"/>
    <w:rsid w:val="00560110"/>
    <w:rsid w:val="00563498"/>
    <w:rsid w:val="0058078F"/>
    <w:rsid w:val="0058602F"/>
    <w:rsid w:val="00592BB7"/>
    <w:rsid w:val="00594C9D"/>
    <w:rsid w:val="0059672C"/>
    <w:rsid w:val="005A4279"/>
    <w:rsid w:val="005B0707"/>
    <w:rsid w:val="005B76B3"/>
    <w:rsid w:val="005E604C"/>
    <w:rsid w:val="005E7361"/>
    <w:rsid w:val="005F05E9"/>
    <w:rsid w:val="00600495"/>
    <w:rsid w:val="00601A8A"/>
    <w:rsid w:val="00603641"/>
    <w:rsid w:val="006052DA"/>
    <w:rsid w:val="00611931"/>
    <w:rsid w:val="006151C2"/>
    <w:rsid w:val="0062613B"/>
    <w:rsid w:val="00635818"/>
    <w:rsid w:val="0063792B"/>
    <w:rsid w:val="006407BC"/>
    <w:rsid w:val="00644362"/>
    <w:rsid w:val="00646338"/>
    <w:rsid w:val="0065265F"/>
    <w:rsid w:val="00667ADB"/>
    <w:rsid w:val="00680A8C"/>
    <w:rsid w:val="006B76D3"/>
    <w:rsid w:val="006D5913"/>
    <w:rsid w:val="006F1227"/>
    <w:rsid w:val="006F3160"/>
    <w:rsid w:val="006F31DB"/>
    <w:rsid w:val="00700C8D"/>
    <w:rsid w:val="007177B3"/>
    <w:rsid w:val="007416B4"/>
    <w:rsid w:val="00742DA9"/>
    <w:rsid w:val="00746AD1"/>
    <w:rsid w:val="00763EC1"/>
    <w:rsid w:val="00781DBF"/>
    <w:rsid w:val="007924DD"/>
    <w:rsid w:val="00793E06"/>
    <w:rsid w:val="007B2340"/>
    <w:rsid w:val="007C3B55"/>
    <w:rsid w:val="007C7365"/>
    <w:rsid w:val="007F36E6"/>
    <w:rsid w:val="007F60CC"/>
    <w:rsid w:val="008166BB"/>
    <w:rsid w:val="008205C4"/>
    <w:rsid w:val="00836527"/>
    <w:rsid w:val="00836BD3"/>
    <w:rsid w:val="00841734"/>
    <w:rsid w:val="00854343"/>
    <w:rsid w:val="008612F4"/>
    <w:rsid w:val="008613BA"/>
    <w:rsid w:val="00880676"/>
    <w:rsid w:val="00892C2E"/>
    <w:rsid w:val="0089647C"/>
    <w:rsid w:val="008A0A6B"/>
    <w:rsid w:val="008A3974"/>
    <w:rsid w:val="008B2975"/>
    <w:rsid w:val="008B2ECE"/>
    <w:rsid w:val="008B62B0"/>
    <w:rsid w:val="008B68BE"/>
    <w:rsid w:val="008C2ABC"/>
    <w:rsid w:val="008D27CC"/>
    <w:rsid w:val="008E601E"/>
    <w:rsid w:val="00920AFA"/>
    <w:rsid w:val="00934F3F"/>
    <w:rsid w:val="00952436"/>
    <w:rsid w:val="00993A3A"/>
    <w:rsid w:val="00993FC0"/>
    <w:rsid w:val="009B2EA6"/>
    <w:rsid w:val="009C0747"/>
    <w:rsid w:val="009C31FD"/>
    <w:rsid w:val="009D733D"/>
    <w:rsid w:val="00A0454B"/>
    <w:rsid w:val="00A04E35"/>
    <w:rsid w:val="00A15D61"/>
    <w:rsid w:val="00A474B2"/>
    <w:rsid w:val="00A5681F"/>
    <w:rsid w:val="00A82F7F"/>
    <w:rsid w:val="00A9348A"/>
    <w:rsid w:val="00A94A7D"/>
    <w:rsid w:val="00AA3E65"/>
    <w:rsid w:val="00AA55A7"/>
    <w:rsid w:val="00AA720F"/>
    <w:rsid w:val="00AB5695"/>
    <w:rsid w:val="00AD51C5"/>
    <w:rsid w:val="00AE1A4B"/>
    <w:rsid w:val="00AF2A45"/>
    <w:rsid w:val="00B1216E"/>
    <w:rsid w:val="00B13B7E"/>
    <w:rsid w:val="00B14CD2"/>
    <w:rsid w:val="00B5321A"/>
    <w:rsid w:val="00B637A5"/>
    <w:rsid w:val="00B67199"/>
    <w:rsid w:val="00B7017D"/>
    <w:rsid w:val="00B73DD2"/>
    <w:rsid w:val="00B80AC3"/>
    <w:rsid w:val="00BA4CF3"/>
    <w:rsid w:val="00BA6F07"/>
    <w:rsid w:val="00BC6821"/>
    <w:rsid w:val="00BD1515"/>
    <w:rsid w:val="00BD4EF0"/>
    <w:rsid w:val="00BD59DD"/>
    <w:rsid w:val="00C119AF"/>
    <w:rsid w:val="00C15C3A"/>
    <w:rsid w:val="00C36527"/>
    <w:rsid w:val="00C47C68"/>
    <w:rsid w:val="00C52368"/>
    <w:rsid w:val="00C579CF"/>
    <w:rsid w:val="00C61B1C"/>
    <w:rsid w:val="00C61D31"/>
    <w:rsid w:val="00C67229"/>
    <w:rsid w:val="00C74376"/>
    <w:rsid w:val="00C75993"/>
    <w:rsid w:val="00C86119"/>
    <w:rsid w:val="00C86510"/>
    <w:rsid w:val="00C90A5C"/>
    <w:rsid w:val="00C967D5"/>
    <w:rsid w:val="00CB0487"/>
    <w:rsid w:val="00CC335D"/>
    <w:rsid w:val="00CC6CB3"/>
    <w:rsid w:val="00CD5C82"/>
    <w:rsid w:val="00CF1DFE"/>
    <w:rsid w:val="00CF4216"/>
    <w:rsid w:val="00D03DF6"/>
    <w:rsid w:val="00D25A49"/>
    <w:rsid w:val="00D27553"/>
    <w:rsid w:val="00D32D37"/>
    <w:rsid w:val="00D33BA3"/>
    <w:rsid w:val="00D468B3"/>
    <w:rsid w:val="00D50AB3"/>
    <w:rsid w:val="00D56D5C"/>
    <w:rsid w:val="00D7415E"/>
    <w:rsid w:val="00DB62CA"/>
    <w:rsid w:val="00DC40EB"/>
    <w:rsid w:val="00DE2247"/>
    <w:rsid w:val="00DF31DE"/>
    <w:rsid w:val="00DF664E"/>
    <w:rsid w:val="00E15BBE"/>
    <w:rsid w:val="00E227DF"/>
    <w:rsid w:val="00E23032"/>
    <w:rsid w:val="00E26168"/>
    <w:rsid w:val="00E41759"/>
    <w:rsid w:val="00E437D7"/>
    <w:rsid w:val="00E52CAB"/>
    <w:rsid w:val="00E84178"/>
    <w:rsid w:val="00E84A8F"/>
    <w:rsid w:val="00EA1B6F"/>
    <w:rsid w:val="00EB2F4A"/>
    <w:rsid w:val="00EC1334"/>
    <w:rsid w:val="00ED16ED"/>
    <w:rsid w:val="00EE1B97"/>
    <w:rsid w:val="00EF70D7"/>
    <w:rsid w:val="00EF7184"/>
    <w:rsid w:val="00F05F6A"/>
    <w:rsid w:val="00F45DD7"/>
    <w:rsid w:val="00F61ACB"/>
    <w:rsid w:val="00F70F05"/>
    <w:rsid w:val="00F86455"/>
    <w:rsid w:val="00FA30E7"/>
    <w:rsid w:val="00FA4E26"/>
    <w:rsid w:val="00FB5704"/>
    <w:rsid w:val="00FC4150"/>
    <w:rsid w:val="00FE4673"/>
    <w:rsid w:val="00FF1B8D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2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47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4D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2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47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4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kp@sasktel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en\Desktop\Bulletin%20Templat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BE4C1-04F9-4C48-A1F8-BFFB60B1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 Template2010</Template>
  <TotalTime>0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ctkp</cp:lastModifiedBy>
  <cp:revision>3</cp:revision>
  <cp:lastPrinted>2011-02-04T16:39:00Z</cp:lastPrinted>
  <dcterms:created xsi:type="dcterms:W3CDTF">2011-02-11T22:33:00Z</dcterms:created>
  <dcterms:modified xsi:type="dcterms:W3CDTF">2011-02-11T22:34:00Z</dcterms:modified>
</cp:coreProperties>
</file>